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EF" w:rsidRDefault="005C11EF" w:rsidP="00314FF3">
      <w:pPr>
        <w:rPr>
          <w:rFonts w:ascii="Calibri" w:hAnsi="Calibri" w:cs="Tahoma"/>
          <w:color w:val="000000"/>
        </w:rPr>
      </w:pPr>
    </w:p>
    <w:p w:rsidR="005C11EF" w:rsidRDefault="005C11EF" w:rsidP="00314FF3">
      <w:pPr>
        <w:rPr>
          <w:rFonts w:ascii="Calibri" w:hAnsi="Calibri" w:cs="Tahoma"/>
          <w:color w:val="000000"/>
        </w:rPr>
      </w:pPr>
    </w:p>
    <w:p w:rsidR="005C11EF" w:rsidRPr="00E20EDD" w:rsidRDefault="005C11EF" w:rsidP="00E20EDD">
      <w:pPr>
        <w:jc w:val="center"/>
        <w:rPr>
          <w:rFonts w:ascii="Calibri" w:hAnsi="Calibri" w:cs="Tahoma"/>
          <w:b/>
          <w:color w:val="000000"/>
          <w:sz w:val="28"/>
          <w:szCs w:val="28"/>
        </w:rPr>
      </w:pPr>
      <w:r w:rsidRPr="00E20EDD">
        <w:rPr>
          <w:rFonts w:ascii="Calibri" w:hAnsi="Calibri" w:cs="Tahoma"/>
          <w:b/>
          <w:color w:val="000000"/>
          <w:sz w:val="28"/>
          <w:szCs w:val="28"/>
        </w:rPr>
        <w:t>C</w:t>
      </w:r>
      <w:r>
        <w:rPr>
          <w:rFonts w:ascii="Calibri" w:hAnsi="Calibri" w:cs="Tahoma"/>
          <w:b/>
          <w:color w:val="000000"/>
          <w:sz w:val="28"/>
          <w:szCs w:val="28"/>
        </w:rPr>
        <w:t>arta</w:t>
      </w:r>
      <w:r w:rsidRPr="00E20EDD">
        <w:rPr>
          <w:rFonts w:ascii="Calibri" w:hAnsi="Calibri" w:cs="Tahoma"/>
          <w:b/>
          <w:color w:val="000000"/>
          <w:sz w:val="28"/>
          <w:szCs w:val="28"/>
        </w:rPr>
        <w:t xml:space="preserve"> P</w:t>
      </w:r>
      <w:r>
        <w:rPr>
          <w:rFonts w:ascii="Calibri" w:hAnsi="Calibri" w:cs="Tahoma"/>
          <w:b/>
          <w:color w:val="000000"/>
          <w:sz w:val="28"/>
          <w:szCs w:val="28"/>
        </w:rPr>
        <w:t>resentación</w:t>
      </w:r>
    </w:p>
    <w:p w:rsidR="005C11EF" w:rsidRPr="00E20EDD" w:rsidRDefault="005C11EF" w:rsidP="00E20EDD">
      <w:pPr>
        <w:jc w:val="center"/>
        <w:rPr>
          <w:rFonts w:ascii="Calibri" w:hAnsi="Calibri" w:cs="Tahoma"/>
          <w:b/>
          <w:color w:val="000000"/>
        </w:rPr>
      </w:pPr>
    </w:p>
    <w:p w:rsidR="005C11EF" w:rsidRPr="00FB5DD1" w:rsidRDefault="005C11EF" w:rsidP="00314FF3">
      <w:pPr>
        <w:rPr>
          <w:rFonts w:ascii="Calibri" w:hAnsi="Calibri" w:cs="Tahoma"/>
          <w:color w:val="000000"/>
        </w:rPr>
      </w:pPr>
      <w:r w:rsidRPr="00FB5DD1">
        <w:rPr>
          <w:rFonts w:ascii="Calibri" w:hAnsi="Calibri" w:cs="Tahoma"/>
          <w:color w:val="000000"/>
        </w:rPr>
        <w:t> </w:t>
      </w:r>
    </w:p>
    <w:p w:rsidR="005C11EF" w:rsidRPr="00E20EDD" w:rsidRDefault="005C11EF" w:rsidP="00314FF3">
      <w:pPr>
        <w:ind w:firstLine="720"/>
        <w:jc w:val="both"/>
        <w:rPr>
          <w:rFonts w:ascii="Calibri" w:hAnsi="Calibri" w:cs="Arial"/>
          <w:b/>
          <w:color w:val="000000"/>
        </w:rPr>
      </w:pPr>
      <w:r w:rsidRPr="00E20EDD">
        <w:rPr>
          <w:rFonts w:ascii="Calibri" w:hAnsi="Calibri" w:cs="Arial"/>
          <w:b/>
          <w:color w:val="000000"/>
        </w:rPr>
        <w:t>Estimado</w:t>
      </w:r>
      <w:r>
        <w:rPr>
          <w:rFonts w:ascii="Calibri" w:hAnsi="Calibri" w:cs="Arial"/>
          <w:b/>
          <w:color w:val="000000"/>
        </w:rPr>
        <w:t>s</w:t>
      </w:r>
      <w:r w:rsidRPr="00E20EDD">
        <w:rPr>
          <w:rFonts w:ascii="Calibri" w:hAnsi="Calibri" w:cs="Arial"/>
          <w:b/>
          <w:color w:val="000000"/>
        </w:rPr>
        <w:t xml:space="preserve"> Sr</w:t>
      </w:r>
      <w:r>
        <w:rPr>
          <w:rFonts w:ascii="Calibri" w:hAnsi="Calibri" w:cs="Arial"/>
          <w:b/>
          <w:color w:val="000000"/>
        </w:rPr>
        <w:t>s</w:t>
      </w:r>
      <w:r w:rsidRPr="00E20EDD">
        <w:rPr>
          <w:rFonts w:ascii="Calibri" w:hAnsi="Calibri" w:cs="Arial"/>
          <w:b/>
          <w:color w:val="000000"/>
        </w:rPr>
        <w:t>.</w:t>
      </w:r>
    </w:p>
    <w:p w:rsidR="005C11EF" w:rsidRDefault="005C11EF" w:rsidP="00314FF3">
      <w:pPr>
        <w:ind w:firstLine="720"/>
        <w:jc w:val="both"/>
        <w:rPr>
          <w:rFonts w:ascii="Calibri" w:hAnsi="Calibri" w:cs="Arial"/>
          <w:color w:val="000000"/>
        </w:rPr>
      </w:pPr>
    </w:p>
    <w:p w:rsidR="005C11EF" w:rsidRPr="00FB5DD1" w:rsidRDefault="005C11EF" w:rsidP="00314FF3">
      <w:pPr>
        <w:ind w:firstLine="720"/>
        <w:jc w:val="both"/>
        <w:rPr>
          <w:rFonts w:ascii="Calibri" w:hAnsi="Calibri" w:cs="Arial"/>
          <w:color w:val="000000"/>
        </w:rPr>
      </w:pPr>
      <w:r w:rsidRPr="00FB5DD1">
        <w:rPr>
          <w:rFonts w:ascii="Calibri" w:hAnsi="Calibri" w:cs="Arial"/>
          <w:color w:val="000000"/>
        </w:rPr>
        <w:t xml:space="preserve">Junto con saludar, </w:t>
      </w:r>
      <w:r>
        <w:rPr>
          <w:rFonts w:ascii="Calibri" w:hAnsi="Calibri" w:cs="Arial"/>
          <w:color w:val="000000"/>
        </w:rPr>
        <w:t xml:space="preserve">manifiesto mi interés </w:t>
      </w:r>
      <w:r w:rsidRPr="00FB5DD1">
        <w:rPr>
          <w:rFonts w:ascii="Calibri" w:hAnsi="Calibri" w:cs="Arial"/>
          <w:color w:val="000000"/>
        </w:rPr>
        <w:t xml:space="preserve">en </w:t>
      </w:r>
      <w:r>
        <w:rPr>
          <w:rFonts w:ascii="Calibri" w:hAnsi="Calibri" w:cs="Arial"/>
          <w:color w:val="000000"/>
        </w:rPr>
        <w:t>formar parte del equipo humano de vuestra empresa, t</w:t>
      </w:r>
      <w:r w:rsidRPr="00FB5DD1">
        <w:rPr>
          <w:rFonts w:ascii="Calibri" w:hAnsi="Calibri" w:cs="Arial"/>
          <w:color w:val="000000"/>
        </w:rPr>
        <w:t>anto por la experiencia y conocimientos que puedo aportar, así como la oportunidad que se me entregaría para seguir con mi crecimiento profesional y personal.</w:t>
      </w:r>
    </w:p>
    <w:p w:rsidR="005C11EF" w:rsidRPr="00FB5DD1" w:rsidRDefault="005C11EF" w:rsidP="00314FF3">
      <w:pPr>
        <w:ind w:firstLine="720"/>
        <w:jc w:val="both"/>
        <w:rPr>
          <w:rFonts w:ascii="Calibri" w:hAnsi="Calibri" w:cs="Arial"/>
          <w:color w:val="000000"/>
        </w:rPr>
      </w:pPr>
      <w:r w:rsidRPr="00FB5DD1">
        <w:rPr>
          <w:rFonts w:ascii="Calibri" w:hAnsi="Calibri" w:cs="Arial"/>
          <w:color w:val="000000"/>
        </w:rPr>
        <w:br/>
        <w:t xml:space="preserve">  </w:t>
      </w:r>
      <w:r w:rsidRPr="00FB5DD1">
        <w:rPr>
          <w:rFonts w:ascii="Calibri" w:hAnsi="Calibri" w:cs="Arial"/>
          <w:color w:val="000000"/>
        </w:rPr>
        <w:tab/>
        <w:t xml:space="preserve">En mis </w:t>
      </w:r>
      <w:r>
        <w:rPr>
          <w:rFonts w:ascii="Calibri" w:hAnsi="Calibri" w:cs="Arial"/>
          <w:color w:val="000000"/>
        </w:rPr>
        <w:t>últimos</w:t>
      </w:r>
      <w:r w:rsidRPr="00FB5DD1">
        <w:rPr>
          <w:rFonts w:ascii="Calibri" w:hAnsi="Calibri" w:cs="Arial"/>
          <w:color w:val="000000"/>
        </w:rPr>
        <w:t xml:space="preserve"> cargos profesionales, he desarrollado y dirigido diferentes servicios</w:t>
      </w:r>
      <w:r>
        <w:rPr>
          <w:rFonts w:ascii="Calibri" w:hAnsi="Calibri" w:cs="Arial"/>
          <w:color w:val="000000"/>
        </w:rPr>
        <w:t xml:space="preserve"> ligados a materias ambientales, tales como Manejo de residuos (industriales, domésticos, orgánicos y peligrosos) y patios Scrap tanto en Faena Doña Inés de Collahuasi como en Codelco Dsal., actualmente me desempeño como Encargado de Medio Ambiente de la Gobernación Marítima de Arica</w:t>
      </w:r>
      <w:r w:rsidRPr="00FB5DD1">
        <w:rPr>
          <w:rFonts w:ascii="Calibri" w:hAnsi="Calibri" w:cs="Arial"/>
          <w:color w:val="000000"/>
        </w:rPr>
        <w:t>,</w:t>
      </w:r>
      <w:r>
        <w:rPr>
          <w:rFonts w:ascii="Calibri" w:hAnsi="Calibri" w:cs="Arial"/>
          <w:color w:val="000000"/>
        </w:rPr>
        <w:t xml:space="preserve"> desarrollando actividades de Fiscalización (RCA, Normas de Emisión, Programas de cumplimiento y denuncias) en conjunto con la SMA y otros servicios públicos, evaluador de proyectos ESEIA</w:t>
      </w:r>
      <w:r w:rsidRPr="00FB5DD1">
        <w:rPr>
          <w:rFonts w:ascii="Calibri" w:hAnsi="Calibri" w:cs="Arial"/>
          <w:color w:val="000000"/>
        </w:rPr>
        <w:t xml:space="preserve"> así como también distintos estudios</w:t>
      </w:r>
      <w:r>
        <w:rPr>
          <w:rFonts w:ascii="Calibri" w:hAnsi="Calibri" w:cs="Arial"/>
          <w:color w:val="000000"/>
        </w:rPr>
        <w:t xml:space="preserve"> ambientales solicitados y entregados por nuestros usuarios</w:t>
      </w:r>
      <w:r w:rsidRPr="00FB5DD1">
        <w:rPr>
          <w:rFonts w:ascii="Calibri" w:hAnsi="Calibri" w:cs="Arial"/>
          <w:color w:val="000000"/>
        </w:rPr>
        <w:t>, sumado</w:t>
      </w:r>
      <w:r>
        <w:rPr>
          <w:rFonts w:ascii="Calibri" w:hAnsi="Calibri" w:cs="Arial"/>
          <w:color w:val="000000"/>
        </w:rPr>
        <w:t xml:space="preserve"> esto</w:t>
      </w:r>
      <w:r w:rsidRPr="00FB5DD1">
        <w:rPr>
          <w:rFonts w:ascii="Calibri" w:hAnsi="Calibri" w:cs="Arial"/>
          <w:color w:val="000000"/>
        </w:rPr>
        <w:t xml:space="preserve"> a la gestión  y manejo de los recursos apropiados han permitido demostrar con creces mis capacidades.</w:t>
      </w:r>
    </w:p>
    <w:p w:rsidR="005C11EF" w:rsidRPr="00FB5DD1" w:rsidRDefault="005C11EF" w:rsidP="00314FF3">
      <w:pPr>
        <w:ind w:firstLine="720"/>
        <w:jc w:val="both"/>
        <w:rPr>
          <w:rFonts w:ascii="Calibri" w:hAnsi="Calibri" w:cs="Arial"/>
          <w:color w:val="000000"/>
        </w:rPr>
      </w:pPr>
    </w:p>
    <w:p w:rsidR="005C11EF" w:rsidRPr="00FB5DD1" w:rsidRDefault="005C11EF" w:rsidP="00A50E61">
      <w:pPr>
        <w:ind w:firstLine="720"/>
        <w:jc w:val="both"/>
        <w:rPr>
          <w:rFonts w:ascii="Calibri" w:hAnsi="Calibri" w:cs="Arial"/>
          <w:color w:val="000000"/>
        </w:rPr>
      </w:pPr>
      <w:r w:rsidRPr="00FB5DD1">
        <w:rPr>
          <w:rFonts w:ascii="Calibri" w:hAnsi="Calibri" w:cs="Arial"/>
          <w:color w:val="000000"/>
        </w:rPr>
        <w:t>Por lo anteriormente expuesto, deseo poner a vuestra disposición mi experiencia y conocimientos adquiridos en mi trayectoria profesional</w:t>
      </w:r>
      <w:r>
        <w:rPr>
          <w:rFonts w:ascii="Calibri" w:hAnsi="Calibri" w:cs="Arial"/>
          <w:color w:val="000000"/>
        </w:rPr>
        <w:t>, agradeciendo desde ya el apoyo posibilidad que pudiera brindarme.</w:t>
      </w:r>
    </w:p>
    <w:p w:rsidR="005C11EF" w:rsidRPr="00FB5DD1" w:rsidRDefault="005C11EF" w:rsidP="00A50E61">
      <w:pPr>
        <w:jc w:val="both"/>
        <w:rPr>
          <w:rFonts w:ascii="Calibri" w:hAnsi="Calibri" w:cs="Arial"/>
          <w:color w:val="000000"/>
        </w:rPr>
      </w:pPr>
    </w:p>
    <w:p w:rsidR="005C11EF" w:rsidRPr="00FB5DD1" w:rsidRDefault="005C11EF" w:rsidP="00A50E61">
      <w:pPr>
        <w:pStyle w:val="BodyTextIndent"/>
        <w:ind w:left="2124" w:firstLine="3636"/>
        <w:rPr>
          <w:rFonts w:ascii="Calibri" w:hAnsi="Calibri" w:cs="Tahoma"/>
          <w:color w:val="000000"/>
          <w:lang w:eastAsia="en-US"/>
        </w:rPr>
      </w:pPr>
      <w:r w:rsidRPr="00FB5DD1">
        <w:rPr>
          <w:rFonts w:ascii="Calibri" w:hAnsi="Calibri" w:cs="Tahoma"/>
          <w:color w:val="000000"/>
          <w:lang w:eastAsia="en-US"/>
        </w:rPr>
        <w:t> </w:t>
      </w:r>
      <w:r w:rsidRPr="00FB5DD1">
        <w:rPr>
          <w:rFonts w:ascii="Calibri" w:hAnsi="Calibri" w:cs="Tahoma"/>
          <w:color w:val="000000"/>
          <w:lang w:eastAsia="en-US"/>
        </w:rPr>
        <w:tab/>
      </w:r>
      <w:r w:rsidRPr="00FB5DD1">
        <w:rPr>
          <w:rFonts w:ascii="Calibri" w:hAnsi="Calibri" w:cs="Tahoma"/>
          <w:color w:val="000000"/>
          <w:lang w:eastAsia="en-US"/>
        </w:rPr>
        <w:tab/>
      </w:r>
      <w:r w:rsidRPr="00FB5DD1">
        <w:rPr>
          <w:rFonts w:ascii="Calibri" w:hAnsi="Calibri" w:cs="Tahoma"/>
          <w:color w:val="000000"/>
          <w:lang w:eastAsia="en-US"/>
        </w:rPr>
        <w:tab/>
      </w:r>
      <w:r w:rsidRPr="00FB5DD1">
        <w:rPr>
          <w:rFonts w:ascii="Calibri" w:hAnsi="Calibri" w:cs="Tahoma"/>
          <w:color w:val="000000"/>
          <w:lang w:eastAsia="en-US"/>
        </w:rPr>
        <w:tab/>
      </w:r>
      <w:r w:rsidRPr="00FB5DD1">
        <w:rPr>
          <w:rFonts w:ascii="Calibri" w:hAnsi="Calibri" w:cs="Tahoma"/>
          <w:color w:val="000000"/>
          <w:lang w:eastAsia="en-US"/>
        </w:rPr>
        <w:tab/>
      </w:r>
      <w:r w:rsidRPr="00FB5DD1">
        <w:rPr>
          <w:rFonts w:ascii="Calibri" w:hAnsi="Calibri" w:cs="Tahoma"/>
          <w:color w:val="000000"/>
          <w:lang w:eastAsia="en-US"/>
        </w:rPr>
        <w:tab/>
      </w:r>
      <w:r w:rsidRPr="00FB5DD1">
        <w:rPr>
          <w:rFonts w:ascii="Calibri" w:hAnsi="Calibri" w:cs="Tahoma"/>
          <w:color w:val="000000"/>
          <w:lang w:eastAsia="en-US"/>
        </w:rPr>
        <w:tab/>
        <w:t>Saluda atentamente a Ud.,</w:t>
      </w:r>
    </w:p>
    <w:p w:rsidR="005C11EF" w:rsidRPr="00FB5DD1" w:rsidRDefault="005C11EF" w:rsidP="00A50E61">
      <w:pPr>
        <w:pStyle w:val="BodyTextIndent"/>
        <w:ind w:left="2124" w:firstLine="3636"/>
        <w:rPr>
          <w:rFonts w:ascii="Calibri" w:hAnsi="Calibri" w:cs="Tahoma"/>
          <w:color w:val="000000"/>
          <w:lang w:eastAsia="en-US"/>
        </w:rPr>
      </w:pPr>
    </w:p>
    <w:p w:rsidR="005C11EF" w:rsidRPr="00FB5DD1" w:rsidRDefault="005C11EF" w:rsidP="00A50E61">
      <w:pPr>
        <w:pStyle w:val="BodyTextIndent"/>
        <w:ind w:left="2124" w:firstLine="3636"/>
        <w:rPr>
          <w:rFonts w:ascii="Calibri" w:hAnsi="Calibri" w:cs="Tahoma"/>
          <w:color w:val="000000"/>
          <w:lang w:eastAsia="en-US"/>
        </w:rPr>
      </w:pPr>
    </w:p>
    <w:p w:rsidR="005C11EF" w:rsidRPr="00FB5DD1" w:rsidRDefault="005C11EF" w:rsidP="00A50E61">
      <w:pPr>
        <w:pStyle w:val="BodyTextIndent"/>
        <w:ind w:left="2124" w:firstLine="3636"/>
        <w:rPr>
          <w:rFonts w:ascii="Calibri" w:hAnsi="Calibri" w:cs="Tahoma"/>
          <w:color w:val="000000"/>
          <w:lang w:eastAsia="en-US"/>
        </w:rPr>
      </w:pPr>
    </w:p>
    <w:p w:rsidR="005C11EF" w:rsidRPr="00FB5DD1" w:rsidRDefault="005C11EF" w:rsidP="00A50E61">
      <w:pPr>
        <w:pStyle w:val="BodyTextIndent"/>
        <w:ind w:left="2124" w:firstLine="3636"/>
        <w:rPr>
          <w:rFonts w:ascii="Calibri" w:hAnsi="Calibri" w:cs="Tahoma"/>
          <w:color w:val="000000"/>
          <w:lang w:eastAsia="en-US"/>
        </w:rPr>
      </w:pPr>
    </w:p>
    <w:p w:rsidR="005C11EF" w:rsidRPr="00FB5DD1" w:rsidRDefault="005C11EF" w:rsidP="00A50E61">
      <w:pPr>
        <w:pStyle w:val="BodyTextIndent"/>
        <w:ind w:left="2124" w:firstLine="3636"/>
        <w:rPr>
          <w:rFonts w:ascii="Calibri" w:hAnsi="Calibri" w:cs="Tahoma"/>
          <w:color w:val="000000"/>
          <w:lang w:eastAsia="en-US"/>
        </w:rPr>
      </w:pPr>
    </w:p>
    <w:p w:rsidR="005C11EF" w:rsidRPr="00FB5DD1" w:rsidRDefault="005C11EF" w:rsidP="00A50E61">
      <w:pPr>
        <w:pStyle w:val="BodyTextIndent"/>
        <w:ind w:left="2124" w:firstLine="3636"/>
        <w:rPr>
          <w:rFonts w:ascii="Calibri" w:hAnsi="Calibri" w:cs="Tahoma"/>
          <w:color w:val="000000"/>
          <w:lang w:eastAsia="en-US"/>
        </w:rPr>
      </w:pPr>
    </w:p>
    <w:p w:rsidR="005C11EF" w:rsidRPr="00FB5DD1" w:rsidRDefault="005C11EF" w:rsidP="00A50E61">
      <w:pPr>
        <w:pStyle w:val="BodyTextIndent"/>
        <w:ind w:left="2124" w:firstLine="3636"/>
        <w:rPr>
          <w:rFonts w:ascii="Calibri" w:hAnsi="Calibri" w:cs="Tahoma"/>
          <w:color w:val="000000"/>
          <w:lang w:eastAsia="en-US"/>
        </w:rPr>
      </w:pPr>
    </w:p>
    <w:p w:rsidR="005C11EF" w:rsidRPr="00FB5DD1" w:rsidRDefault="005C11EF" w:rsidP="00A50E61">
      <w:pPr>
        <w:pStyle w:val="BodyTextIndent"/>
        <w:ind w:left="2124" w:firstLine="3636"/>
        <w:rPr>
          <w:rFonts w:ascii="Calibri" w:hAnsi="Calibri" w:cs="Tahoma"/>
          <w:color w:val="000000"/>
          <w:lang w:eastAsia="en-US"/>
        </w:rPr>
      </w:pPr>
    </w:p>
    <w:p w:rsidR="005C11EF" w:rsidRPr="00FB5DD1" w:rsidRDefault="005C11EF" w:rsidP="00A50E61">
      <w:pPr>
        <w:pStyle w:val="BodyTextIndent"/>
        <w:ind w:left="2124" w:firstLine="3636"/>
        <w:rPr>
          <w:rFonts w:ascii="Calibri" w:hAnsi="Calibri" w:cs="Tahoma"/>
          <w:color w:val="000000"/>
          <w:lang w:eastAsia="en-US"/>
        </w:rPr>
      </w:pPr>
    </w:p>
    <w:p w:rsidR="005C11EF" w:rsidRPr="00FB5DD1" w:rsidRDefault="005C11EF" w:rsidP="00A50E61">
      <w:pPr>
        <w:pStyle w:val="BodyTextIndent"/>
        <w:ind w:left="2124" w:firstLine="3636"/>
        <w:rPr>
          <w:rFonts w:ascii="Calibri" w:hAnsi="Calibri"/>
        </w:rPr>
      </w:pPr>
    </w:p>
    <w:p w:rsidR="005C11EF" w:rsidRPr="00FB5DD1" w:rsidRDefault="005C11EF" w:rsidP="00314FF3">
      <w:pPr>
        <w:rPr>
          <w:rFonts w:ascii="Calibri" w:hAnsi="Calibri" w:cs="Tahoma"/>
          <w:color w:val="000000"/>
        </w:rPr>
      </w:pPr>
    </w:p>
    <w:p w:rsidR="005C11EF" w:rsidRPr="00FB5DD1" w:rsidRDefault="005C11EF" w:rsidP="00A50E61">
      <w:pPr>
        <w:ind w:left="4536" w:right="51"/>
        <w:jc w:val="center"/>
        <w:rPr>
          <w:rFonts w:ascii="Calibri" w:hAnsi="Calibri"/>
          <w:b/>
          <w:lang w:val="es-CL"/>
        </w:rPr>
      </w:pPr>
      <w:r w:rsidRPr="00FB5DD1">
        <w:rPr>
          <w:rFonts w:ascii="Calibri" w:hAnsi="Calibri"/>
          <w:b/>
          <w:lang w:val="es-CL"/>
        </w:rPr>
        <w:t>ANTONIO BRESKOVIC CORDERO</w:t>
      </w:r>
    </w:p>
    <w:p w:rsidR="005C11EF" w:rsidRPr="00FB5DD1" w:rsidRDefault="005C11EF" w:rsidP="00A50E61">
      <w:pPr>
        <w:ind w:left="4536" w:right="51"/>
        <w:jc w:val="center"/>
        <w:rPr>
          <w:rFonts w:ascii="Calibri" w:hAnsi="Calibri"/>
          <w:b/>
          <w:lang w:val="es-CL"/>
        </w:rPr>
      </w:pPr>
      <w:r w:rsidRPr="00FB5DD1">
        <w:rPr>
          <w:rFonts w:ascii="Calibri" w:hAnsi="Calibri"/>
          <w:b/>
          <w:lang w:val="es-CL"/>
        </w:rPr>
        <w:t>BIÓLOGO MARINO</w:t>
      </w:r>
    </w:p>
    <w:p w:rsidR="005C11EF" w:rsidRPr="00FB5DD1" w:rsidRDefault="005C11EF" w:rsidP="00A50E61">
      <w:pPr>
        <w:tabs>
          <w:tab w:val="left" w:pos="5400"/>
        </w:tabs>
        <w:ind w:left="4536" w:right="51" w:hanging="576"/>
        <w:rPr>
          <w:rFonts w:ascii="Calibri" w:hAnsi="Calibri"/>
          <w:b/>
          <w:lang w:val="es-CL"/>
        </w:rPr>
      </w:pPr>
      <w:r w:rsidRPr="00FB5DD1">
        <w:rPr>
          <w:rFonts w:ascii="Calibri" w:hAnsi="Calibri"/>
          <w:b/>
          <w:lang w:val="es-CL"/>
        </w:rPr>
        <w:t xml:space="preserve">              </w:t>
      </w:r>
      <w:r>
        <w:rPr>
          <w:rFonts w:ascii="Calibri" w:hAnsi="Calibri"/>
          <w:b/>
          <w:lang w:val="es-CL"/>
        </w:rPr>
        <w:t xml:space="preserve">   </w:t>
      </w:r>
      <w:r w:rsidRPr="00FB5DD1">
        <w:rPr>
          <w:rFonts w:ascii="Calibri" w:hAnsi="Calibri"/>
          <w:b/>
          <w:lang w:val="es-CL"/>
        </w:rPr>
        <w:t>ENC</w:t>
      </w:r>
      <w:r>
        <w:rPr>
          <w:rFonts w:ascii="Calibri" w:hAnsi="Calibri"/>
          <w:b/>
          <w:lang w:val="es-CL"/>
        </w:rPr>
        <w:t>ARGADO DE</w:t>
      </w:r>
      <w:r w:rsidRPr="00FB5DD1">
        <w:rPr>
          <w:rFonts w:ascii="Calibri" w:hAnsi="Calibri"/>
          <w:b/>
          <w:lang w:val="es-CL"/>
        </w:rPr>
        <w:t xml:space="preserve"> MEDIO AMBIENTE </w:t>
      </w:r>
    </w:p>
    <w:p w:rsidR="005C11EF" w:rsidRPr="00FB5DD1" w:rsidRDefault="005C11EF" w:rsidP="00A50E61">
      <w:pPr>
        <w:tabs>
          <w:tab w:val="left" w:pos="5400"/>
        </w:tabs>
        <w:ind w:left="4536" w:right="51" w:hanging="576"/>
        <w:rPr>
          <w:rFonts w:ascii="Calibri" w:hAnsi="Calibri"/>
          <w:b/>
          <w:lang w:val="es-CL"/>
        </w:rPr>
      </w:pPr>
      <w:r w:rsidRPr="00FB5DD1">
        <w:rPr>
          <w:rFonts w:ascii="Calibri" w:hAnsi="Calibri"/>
          <w:b/>
          <w:lang w:val="es-CL"/>
        </w:rPr>
        <w:t xml:space="preserve">      </w:t>
      </w:r>
      <w:r>
        <w:rPr>
          <w:rFonts w:ascii="Calibri" w:hAnsi="Calibri"/>
          <w:b/>
          <w:lang w:val="es-CL"/>
        </w:rPr>
        <w:t xml:space="preserve">          </w:t>
      </w:r>
      <w:r w:rsidRPr="00FB5DD1">
        <w:rPr>
          <w:rFonts w:ascii="Calibri" w:hAnsi="Calibri"/>
          <w:b/>
          <w:lang w:val="es-CL"/>
        </w:rPr>
        <w:t>GOBERNACIÓN MARÍTIMA DE ARICA</w:t>
      </w:r>
    </w:p>
    <w:p w:rsidR="005C11EF" w:rsidRPr="000856DC" w:rsidRDefault="005C11EF" w:rsidP="000C06EE">
      <w:pPr>
        <w:pStyle w:val="Header"/>
        <w:spacing w:line="360" w:lineRule="auto"/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1F497D"/>
          <w:sz w:val="28"/>
          <w:szCs w:val="28"/>
        </w:rPr>
        <w:br w:type="page"/>
      </w:r>
      <w:r w:rsidRPr="000856DC">
        <w:rPr>
          <w:rFonts w:ascii="Calibri" w:hAnsi="Calibri"/>
          <w:b/>
          <w:bCs/>
          <w:i/>
          <w:iCs/>
          <w:sz w:val="28"/>
          <w:szCs w:val="28"/>
        </w:rPr>
        <w:t>Antonio Breskovic Cordero</w:t>
      </w:r>
    </w:p>
    <w:p w:rsidR="005C11EF" w:rsidRPr="000856DC" w:rsidRDefault="005C11EF" w:rsidP="000C06EE">
      <w:pPr>
        <w:pStyle w:val="Header"/>
        <w:spacing w:line="360" w:lineRule="auto"/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 w:rsidRPr="000856DC">
        <w:rPr>
          <w:rFonts w:ascii="Calibri" w:hAnsi="Calibri"/>
          <w:b/>
          <w:bCs/>
          <w:i/>
          <w:iCs/>
          <w:sz w:val="28"/>
          <w:szCs w:val="28"/>
        </w:rPr>
        <w:t>Biólogo Marino, Magíster © Gestión y Derecho Ambiental</w:t>
      </w:r>
    </w:p>
    <w:p w:rsidR="005C11EF" w:rsidRDefault="005C11EF" w:rsidP="00DE7645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bCs/>
          <w:lang w:val="es-CL"/>
        </w:rPr>
      </w:pPr>
    </w:p>
    <w:p w:rsidR="005C11EF" w:rsidRPr="00F70B02" w:rsidRDefault="005C11EF" w:rsidP="00774BD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s-CL"/>
        </w:rPr>
        <w:t xml:space="preserve">1.- </w:t>
      </w:r>
      <w:r w:rsidRPr="00F70B02">
        <w:rPr>
          <w:rFonts w:ascii="Calibri" w:hAnsi="Calibri" w:cs="Calibri"/>
          <w:b/>
          <w:bCs/>
          <w:lang w:val="es-CL"/>
        </w:rPr>
        <w:t>A</w:t>
      </w:r>
      <w:r>
        <w:rPr>
          <w:rFonts w:ascii="Calibri" w:hAnsi="Calibri" w:cs="Calibri"/>
          <w:b/>
          <w:bCs/>
          <w:lang w:val="es-CL"/>
        </w:rPr>
        <w:t>ntecedentes</w:t>
      </w:r>
      <w:r w:rsidRPr="00F70B02">
        <w:rPr>
          <w:rFonts w:ascii="Calibri" w:hAnsi="Calibri" w:cs="Calibri"/>
          <w:b/>
          <w:bCs/>
          <w:lang w:val="es-CL"/>
        </w:rPr>
        <w:t xml:space="preserve"> P</w:t>
      </w:r>
      <w:r>
        <w:rPr>
          <w:rFonts w:ascii="Calibri" w:hAnsi="Calibri" w:cs="Calibri"/>
          <w:b/>
          <w:bCs/>
          <w:lang w:val="es-CL"/>
        </w:rPr>
        <w:t>ersonales</w:t>
      </w:r>
    </w:p>
    <w:p w:rsidR="005C11EF" w:rsidRPr="00F70B02" w:rsidRDefault="005C11EF" w:rsidP="00305EF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8918" w:type="dxa"/>
        <w:tblInd w:w="-106" w:type="dxa"/>
        <w:tblLayout w:type="fixed"/>
        <w:tblLook w:val="01E0"/>
      </w:tblPr>
      <w:tblGrid>
        <w:gridCol w:w="2988"/>
        <w:gridCol w:w="236"/>
        <w:gridCol w:w="5694"/>
      </w:tblGrid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Nacionalidad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5694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Chileno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Rut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694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14.102.194 – K 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Profesión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5694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Biólogo Marino</w:t>
            </w:r>
          </w:p>
        </w:tc>
      </w:tr>
      <w:tr w:rsidR="005C11EF" w:rsidRPr="000C06EE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Estado Civil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694" w:type="dxa"/>
          </w:tcPr>
          <w:p w:rsidR="005C11EF" w:rsidRPr="00635A82" w:rsidRDefault="005C11EF" w:rsidP="00635A8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>
              <w:rPr>
                <w:rFonts w:ascii="Calibri" w:hAnsi="Calibri" w:cs="Calibri"/>
                <w:lang w:val="es-CO"/>
              </w:rPr>
              <w:t>Divorciado</w:t>
            </w:r>
          </w:p>
        </w:tc>
      </w:tr>
      <w:tr w:rsidR="005C11EF" w:rsidRPr="000C06EE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Hijos (as)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694" w:type="dxa"/>
          </w:tcPr>
          <w:p w:rsidR="005C11EF" w:rsidRPr="00635A82" w:rsidRDefault="005C11EF" w:rsidP="00635A8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>
              <w:rPr>
                <w:rFonts w:ascii="Calibri" w:hAnsi="Calibri" w:cs="Calibri"/>
                <w:lang w:val="es-CO"/>
              </w:rPr>
              <w:t>02</w:t>
            </w:r>
          </w:p>
        </w:tc>
      </w:tr>
      <w:tr w:rsidR="005C11EF" w:rsidRPr="000C06EE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Licencia Conducir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694" w:type="dxa"/>
          </w:tcPr>
          <w:p w:rsidR="005C11EF" w:rsidRPr="00D5182A" w:rsidRDefault="005C11EF" w:rsidP="00FE106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>
              <w:rPr>
                <w:rFonts w:ascii="Calibri" w:hAnsi="Calibri" w:cs="Calibri"/>
                <w:lang w:val="es-CO"/>
              </w:rPr>
              <w:t>B, A2, A4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Dirección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5694" w:type="dxa"/>
          </w:tcPr>
          <w:p w:rsidR="005C11EF" w:rsidRPr="00D5182A" w:rsidRDefault="005C11EF" w:rsidP="00FE106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>
              <w:rPr>
                <w:rFonts w:ascii="Calibri" w:hAnsi="Calibri" w:cs="Calibri"/>
                <w:color w:val="000000"/>
              </w:rPr>
              <w:t>Marsella #521 – Villa John Wall / Arica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Fono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5694" w:type="dxa"/>
          </w:tcPr>
          <w:p w:rsidR="005C11EF" w:rsidRPr="00305EFD" w:rsidRDefault="005C11EF" w:rsidP="00635A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+569</w:t>
            </w:r>
            <w:r w:rsidRPr="00305EFD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 xml:space="preserve">85510277 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e-Mail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5694" w:type="dxa"/>
          </w:tcPr>
          <w:p w:rsidR="005C11EF" w:rsidRPr="005C6620" w:rsidRDefault="005C11EF" w:rsidP="00774B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hyperlink r:id="rId7" w:history="1">
              <w:r w:rsidRPr="005C6620">
                <w:rPr>
                  <w:rStyle w:val="Hyperlink"/>
                  <w:rFonts w:ascii="Calibri" w:hAnsi="Calibri" w:cs="Calibri"/>
                </w:rPr>
                <w:t>seram.breskovic@gmail.com</w:t>
              </w:r>
            </w:hyperlink>
            <w:r w:rsidRPr="005C6620">
              <w:rPr>
                <w:rFonts w:ascii="Calibri" w:hAnsi="Calibri" w:cs="Calibri"/>
              </w:rPr>
              <w:t xml:space="preserve"> </w:t>
            </w:r>
          </w:p>
        </w:tc>
      </w:tr>
    </w:tbl>
    <w:p w:rsidR="005C11EF" w:rsidRPr="00654462" w:rsidRDefault="005C11EF" w:rsidP="00305EF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5C11EF" w:rsidRDefault="005C11EF" w:rsidP="00774BD2">
      <w:pPr>
        <w:tabs>
          <w:tab w:val="num" w:pos="720"/>
        </w:tabs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 </w:t>
      </w:r>
      <w:r w:rsidRPr="00F70B02">
        <w:rPr>
          <w:rFonts w:ascii="Calibri" w:hAnsi="Calibri" w:cs="Calibri"/>
          <w:b/>
          <w:bCs/>
        </w:rPr>
        <w:t>Antecedentes Laborales</w:t>
      </w:r>
    </w:p>
    <w:p w:rsidR="005C11EF" w:rsidRDefault="005C11EF" w:rsidP="00774BD2">
      <w:pPr>
        <w:tabs>
          <w:tab w:val="num" w:pos="720"/>
        </w:tabs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9288" w:type="dxa"/>
        <w:tblInd w:w="-106" w:type="dxa"/>
        <w:tblLayout w:type="fixed"/>
        <w:tblLook w:val="01E0"/>
      </w:tblPr>
      <w:tblGrid>
        <w:gridCol w:w="2988"/>
        <w:gridCol w:w="236"/>
        <w:gridCol w:w="6064"/>
      </w:tblGrid>
      <w:tr w:rsidR="005C11EF" w:rsidRPr="00DD58BA">
        <w:tc>
          <w:tcPr>
            <w:tcW w:w="2988" w:type="dxa"/>
          </w:tcPr>
          <w:p w:rsidR="005C11EF" w:rsidRPr="00305EFD" w:rsidRDefault="005C11EF" w:rsidP="0003633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DD58BA" w:rsidRDefault="005C11EF" w:rsidP="00BC6E03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lang w:eastAsia="en-US"/>
              </w:rPr>
              <w:t xml:space="preserve">Enero </w:t>
            </w:r>
            <w:smartTag w:uri="urn:schemas-microsoft-com:office:smarttags" w:element="metricconverter">
              <w:smartTagPr>
                <w:attr w:name="ProductID" w:val="2009 a"/>
              </w:smartTagPr>
              <w:r>
                <w:rPr>
                  <w:rFonts w:ascii="Calibri" w:hAnsi="Calibri" w:cs="Calibri"/>
                  <w:b w:val="0"/>
                  <w:bCs w:val="0"/>
                  <w:lang w:eastAsia="en-US"/>
                </w:rPr>
                <w:t>2013 a</w:t>
              </w:r>
            </w:smartTag>
            <w:r>
              <w:rPr>
                <w:rFonts w:ascii="Calibri" w:hAnsi="Calibri" w:cs="Calibri"/>
                <w:b w:val="0"/>
                <w:bCs w:val="0"/>
                <w:lang w:eastAsia="en-US"/>
              </w:rPr>
              <w:t xml:space="preserve"> la Fecha</w:t>
            </w:r>
          </w:p>
        </w:tc>
      </w:tr>
      <w:tr w:rsidR="005C11EF" w:rsidRPr="00DD58BA">
        <w:tc>
          <w:tcPr>
            <w:tcW w:w="2988" w:type="dxa"/>
          </w:tcPr>
          <w:p w:rsidR="005C11EF" w:rsidRPr="00305EFD" w:rsidRDefault="005C11EF" w:rsidP="0003633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 O Institución</w:t>
            </w:r>
          </w:p>
        </w:tc>
        <w:tc>
          <w:tcPr>
            <w:tcW w:w="236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DD58BA" w:rsidRDefault="005C11EF" w:rsidP="00BC6E03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lang w:eastAsia="en-US"/>
              </w:rPr>
              <w:t>Armada de Chile</w:t>
            </w:r>
          </w:p>
        </w:tc>
      </w:tr>
      <w:tr w:rsidR="005C11EF" w:rsidRPr="00DD58BA">
        <w:tc>
          <w:tcPr>
            <w:tcW w:w="2988" w:type="dxa"/>
          </w:tcPr>
          <w:p w:rsidR="005C11EF" w:rsidRPr="00305EFD" w:rsidRDefault="005C11EF" w:rsidP="0003633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Ciudad</w:t>
            </w:r>
          </w:p>
        </w:tc>
        <w:tc>
          <w:tcPr>
            <w:tcW w:w="236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DD58BA" w:rsidRDefault="005C11EF" w:rsidP="00BC6E03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lang w:eastAsia="en-US"/>
              </w:rPr>
              <w:t>Arica</w:t>
            </w:r>
          </w:p>
        </w:tc>
      </w:tr>
      <w:tr w:rsidR="005C11EF" w:rsidRPr="00DD58BA" w:rsidTr="003F2E88">
        <w:trPr>
          <w:trHeight w:val="589"/>
        </w:trPr>
        <w:tc>
          <w:tcPr>
            <w:tcW w:w="2988" w:type="dxa"/>
          </w:tcPr>
          <w:p w:rsidR="005C11EF" w:rsidRPr="00305EFD" w:rsidRDefault="005C11EF" w:rsidP="0003633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cargo</w:t>
            </w:r>
          </w:p>
        </w:tc>
        <w:tc>
          <w:tcPr>
            <w:tcW w:w="236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Pr="00DD58BA" w:rsidRDefault="005C11EF" w:rsidP="00494C65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lang w:eastAsia="en-US"/>
              </w:rPr>
              <w:t xml:space="preserve">Encargado medio Ambiente y Contaminación </w:t>
            </w:r>
          </w:p>
        </w:tc>
      </w:tr>
      <w:tr w:rsidR="005C11EF" w:rsidRPr="00DD58BA">
        <w:tc>
          <w:tcPr>
            <w:tcW w:w="2988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DD58BA" w:rsidRDefault="005C11EF" w:rsidP="00BC6E03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  <w:lang w:eastAsia="en-US"/>
              </w:rPr>
            </w:pPr>
            <w:r w:rsidRPr="00DD58BA">
              <w:rPr>
                <w:rFonts w:ascii="Calibri" w:hAnsi="Calibri" w:cs="Calibri"/>
                <w:b w:val="0"/>
                <w:bCs w:val="0"/>
                <w:lang w:eastAsia="en-US"/>
              </w:rPr>
              <w:t>Septiembre 2011</w:t>
            </w:r>
            <w:r>
              <w:rPr>
                <w:rFonts w:ascii="Calibri" w:hAnsi="Calibri" w:cs="Calibri"/>
                <w:b w:val="0"/>
                <w:bCs w:val="0"/>
                <w:lang w:eastAsia="en-US"/>
              </w:rPr>
              <w:t xml:space="preserve"> Enero 2013</w:t>
            </w:r>
            <w:r w:rsidRPr="00DD58BA">
              <w:rPr>
                <w:rFonts w:ascii="Calibri" w:hAnsi="Calibri" w:cs="Calibri"/>
                <w:b w:val="0"/>
                <w:bCs w:val="0"/>
                <w:lang w:eastAsia="en-US"/>
              </w:rPr>
              <w:t>.</w:t>
            </w:r>
          </w:p>
        </w:tc>
      </w:tr>
      <w:tr w:rsidR="005C11EF" w:rsidRPr="00DD58BA">
        <w:tc>
          <w:tcPr>
            <w:tcW w:w="2988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 O Institución</w:t>
            </w:r>
          </w:p>
        </w:tc>
        <w:tc>
          <w:tcPr>
            <w:tcW w:w="236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DD58BA" w:rsidRDefault="005C11EF" w:rsidP="00BC6E03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lang w:eastAsia="en-US"/>
              </w:rPr>
              <w:t>Resiter S.A</w:t>
            </w:r>
          </w:p>
        </w:tc>
      </w:tr>
      <w:tr w:rsidR="005C11EF" w:rsidRPr="00DD58BA">
        <w:tc>
          <w:tcPr>
            <w:tcW w:w="2988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Ciudad</w:t>
            </w:r>
          </w:p>
        </w:tc>
        <w:tc>
          <w:tcPr>
            <w:tcW w:w="236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DD58BA" w:rsidRDefault="005C11EF" w:rsidP="00DD58BA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  <w:lang w:eastAsia="en-US"/>
              </w:rPr>
            </w:pPr>
            <w:r w:rsidRPr="00DD58BA">
              <w:rPr>
                <w:rFonts w:ascii="Calibri" w:hAnsi="Calibri" w:cs="Calibri"/>
                <w:b w:val="0"/>
                <w:bCs w:val="0"/>
                <w:lang w:eastAsia="en-US"/>
              </w:rPr>
              <w:t>Iquique</w:t>
            </w:r>
          </w:p>
        </w:tc>
      </w:tr>
      <w:tr w:rsidR="005C11EF" w:rsidRPr="00DD58BA" w:rsidTr="003F2E88">
        <w:trPr>
          <w:trHeight w:val="505"/>
        </w:trPr>
        <w:tc>
          <w:tcPr>
            <w:tcW w:w="2988" w:type="dxa"/>
          </w:tcPr>
          <w:p w:rsidR="005C11EF" w:rsidRPr="00305EFD" w:rsidRDefault="005C11EF" w:rsidP="003F2E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Cargo</w:t>
            </w:r>
          </w:p>
        </w:tc>
        <w:tc>
          <w:tcPr>
            <w:tcW w:w="236" w:type="dxa"/>
          </w:tcPr>
          <w:p w:rsidR="005C11EF" w:rsidRPr="00305EFD" w:rsidRDefault="005C11EF" w:rsidP="003F2E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Pr="00DD58BA" w:rsidRDefault="005C11EF" w:rsidP="003F2E88">
            <w:pPr>
              <w:pStyle w:val="Title"/>
              <w:jc w:val="left"/>
              <w:rPr>
                <w:rFonts w:ascii="Calibri" w:hAnsi="Calibri" w:cs="Calibri"/>
                <w:b w:val="0"/>
                <w:bCs w:val="0"/>
                <w:lang w:eastAsia="en-US"/>
              </w:rPr>
            </w:pPr>
            <w:r w:rsidRPr="00DD58BA">
              <w:rPr>
                <w:rFonts w:ascii="Calibri" w:hAnsi="Calibri" w:cs="Calibri"/>
                <w:b w:val="0"/>
                <w:bCs w:val="0"/>
                <w:lang w:eastAsia="en-US"/>
              </w:rPr>
              <w:t>Superviso</w:t>
            </w:r>
            <w:r>
              <w:rPr>
                <w:rFonts w:ascii="Calibri" w:hAnsi="Calibri" w:cs="Calibri"/>
                <w:b w:val="0"/>
                <w:bCs w:val="0"/>
                <w:lang w:eastAsia="en-US"/>
              </w:rPr>
              <w:t>r faena Collahuasi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DD58BA" w:rsidRDefault="005C11EF" w:rsidP="00DD58BA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  <w:lang w:eastAsia="en-US"/>
              </w:rPr>
            </w:pPr>
            <w:r w:rsidRPr="00DD58BA">
              <w:rPr>
                <w:rFonts w:ascii="Calibri" w:hAnsi="Calibri" w:cs="Calibri"/>
                <w:b w:val="0"/>
                <w:bCs w:val="0"/>
                <w:lang w:eastAsia="en-US"/>
              </w:rPr>
              <w:t>Enero 2011  - Septiembre 2011.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 O Institución</w:t>
            </w:r>
          </w:p>
        </w:tc>
        <w:tc>
          <w:tcPr>
            <w:tcW w:w="236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DD58BA" w:rsidRDefault="005C11EF" w:rsidP="00BC6E03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  <w:lang w:eastAsia="en-US"/>
              </w:rPr>
            </w:pPr>
            <w:r w:rsidRPr="00DD58BA">
              <w:rPr>
                <w:rFonts w:ascii="Calibri" w:hAnsi="Calibri" w:cs="Calibri"/>
                <w:b w:val="0"/>
                <w:bCs w:val="0"/>
                <w:lang w:eastAsia="en-US"/>
              </w:rPr>
              <w:t>WSS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Ciudad</w:t>
            </w:r>
          </w:p>
        </w:tc>
        <w:tc>
          <w:tcPr>
            <w:tcW w:w="236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DD58BA" w:rsidRDefault="005C11EF" w:rsidP="00DD58BA">
            <w:pPr>
              <w:pStyle w:val="Title"/>
              <w:jc w:val="left"/>
              <w:rPr>
                <w:rFonts w:ascii="Calibri" w:hAnsi="Calibri" w:cs="Calibri"/>
                <w:b w:val="0"/>
                <w:bCs w:val="0"/>
                <w:lang w:eastAsia="en-US"/>
              </w:rPr>
            </w:pPr>
            <w:r w:rsidRPr="00DD58BA">
              <w:rPr>
                <w:rFonts w:ascii="Calibri" w:hAnsi="Calibri" w:cs="Calibri"/>
                <w:b w:val="0"/>
                <w:bCs w:val="0"/>
                <w:lang w:eastAsia="en-US"/>
              </w:rPr>
              <w:t>Iquique</w:t>
            </w:r>
          </w:p>
        </w:tc>
      </w:tr>
      <w:tr w:rsidR="005C11EF" w:rsidRPr="00643472">
        <w:tc>
          <w:tcPr>
            <w:tcW w:w="2988" w:type="dxa"/>
          </w:tcPr>
          <w:p w:rsidR="005C11EF" w:rsidRPr="00305EFD" w:rsidRDefault="005C11EF" w:rsidP="00BC6E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Cargo</w:t>
            </w:r>
          </w:p>
        </w:tc>
        <w:tc>
          <w:tcPr>
            <w:tcW w:w="236" w:type="dxa"/>
          </w:tcPr>
          <w:p w:rsidR="005C11EF" w:rsidRPr="00305EFD" w:rsidRDefault="005C11EF" w:rsidP="00DD58B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Default="005C11EF" w:rsidP="00DD58B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Supervisor</w:t>
            </w:r>
          </w:p>
          <w:p w:rsidR="005C11EF" w:rsidRPr="00DD58BA" w:rsidRDefault="005C11EF" w:rsidP="00DD58B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2B435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2B435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643472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Jul</w:t>
            </w:r>
            <w:r w:rsidRPr="00305EFD">
              <w:rPr>
                <w:rFonts w:ascii="Calibri" w:hAnsi="Calibri" w:cs="Calibri"/>
                <w:b w:val="0"/>
                <w:bCs w:val="0"/>
              </w:rPr>
              <w:t>io  200</w:t>
            </w:r>
            <w:r>
              <w:rPr>
                <w:rFonts w:ascii="Calibri" w:hAnsi="Calibri" w:cs="Calibri"/>
                <w:b w:val="0"/>
                <w:bCs w:val="0"/>
              </w:rPr>
              <w:t>9</w:t>
            </w:r>
            <w:r w:rsidRPr="00305EFD">
              <w:rPr>
                <w:rFonts w:ascii="Calibri" w:hAnsi="Calibri" w:cs="Calibri"/>
                <w:b w:val="0"/>
                <w:bCs w:val="0"/>
              </w:rPr>
              <w:t xml:space="preserve">  </w:t>
            </w:r>
            <w:r>
              <w:rPr>
                <w:rFonts w:ascii="Calibri" w:hAnsi="Calibri" w:cs="Calibri"/>
                <w:b w:val="0"/>
                <w:bCs w:val="0"/>
              </w:rPr>
              <w:t>- Julio 2010</w:t>
            </w:r>
            <w:r w:rsidRPr="00305EFD">
              <w:rPr>
                <w:rFonts w:ascii="Calibri" w:hAnsi="Calibri" w:cs="Calibri"/>
                <w:b w:val="0"/>
                <w:bCs w:val="0"/>
              </w:rPr>
              <w:t>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2B435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 O Institución</w:t>
            </w:r>
          </w:p>
        </w:tc>
        <w:tc>
          <w:tcPr>
            <w:tcW w:w="236" w:type="dxa"/>
          </w:tcPr>
          <w:p w:rsidR="005C11EF" w:rsidRPr="00305EFD" w:rsidRDefault="005C11EF" w:rsidP="002B435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2B4351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Suatrans S.A</w:t>
            </w:r>
            <w:r w:rsidRPr="00305EFD">
              <w:rPr>
                <w:rFonts w:ascii="Calibri" w:hAnsi="Calibri" w:cs="Calibri"/>
                <w:b w:val="0"/>
                <w:bCs w:val="0"/>
              </w:rPr>
              <w:t>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2B435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Ciudad</w:t>
            </w:r>
          </w:p>
        </w:tc>
        <w:tc>
          <w:tcPr>
            <w:tcW w:w="236" w:type="dxa"/>
          </w:tcPr>
          <w:p w:rsidR="005C11EF" w:rsidRPr="00305EFD" w:rsidRDefault="005C11EF" w:rsidP="002B435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Pr="00305EFD" w:rsidRDefault="005C11EF" w:rsidP="002B435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Iquique</w:t>
            </w:r>
          </w:p>
        </w:tc>
      </w:tr>
      <w:tr w:rsidR="005C11EF" w:rsidRPr="00643472">
        <w:tc>
          <w:tcPr>
            <w:tcW w:w="2988" w:type="dxa"/>
          </w:tcPr>
          <w:p w:rsidR="005C11EF" w:rsidRPr="00305EFD" w:rsidRDefault="005C11EF" w:rsidP="002B435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Cargo</w:t>
            </w:r>
          </w:p>
        </w:tc>
        <w:tc>
          <w:tcPr>
            <w:tcW w:w="236" w:type="dxa"/>
          </w:tcPr>
          <w:p w:rsidR="005C11EF" w:rsidRPr="00305EFD" w:rsidRDefault="005C11EF" w:rsidP="002B43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Pr="00654462" w:rsidRDefault="005C11EF" w:rsidP="002B435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Coordinador Regional de Emergencias</w:t>
            </w:r>
          </w:p>
          <w:p w:rsidR="005C11EF" w:rsidRPr="00643472" w:rsidRDefault="005C11EF" w:rsidP="002B435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F25C3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643472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Mayo – Julio 2009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F25C3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 O Institución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305EFD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Marco Minning Service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F25C3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Ciudad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Iquique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F25C3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Cargo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Administrativo Faena Collahuasi</w:t>
            </w:r>
          </w:p>
          <w:p w:rsidR="005C11EF" w:rsidRPr="00643472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643472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305EFD">
              <w:rPr>
                <w:rFonts w:ascii="Calibri" w:hAnsi="Calibri" w:cs="Calibri"/>
                <w:b w:val="0"/>
                <w:bCs w:val="0"/>
              </w:rPr>
              <w:t xml:space="preserve">Junio  2007 </w:t>
            </w:r>
            <w:r>
              <w:rPr>
                <w:rFonts w:ascii="Calibri" w:hAnsi="Calibri" w:cs="Calibri"/>
                <w:b w:val="0"/>
                <w:bCs w:val="0"/>
              </w:rPr>
              <w:t xml:space="preserve"> - </w:t>
            </w:r>
            <w:r w:rsidRPr="00305EFD">
              <w:rPr>
                <w:rFonts w:ascii="Calibri" w:hAnsi="Calibri" w:cs="Calibri"/>
                <w:b w:val="0"/>
                <w:bCs w:val="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</w:rPr>
              <w:t>Marzo 2009</w:t>
            </w:r>
            <w:r w:rsidRPr="00305EFD">
              <w:rPr>
                <w:rFonts w:ascii="Calibri" w:hAnsi="Calibri" w:cs="Calibri"/>
                <w:b w:val="0"/>
                <w:bCs w:val="0"/>
              </w:rPr>
              <w:t>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 O Institución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305EFD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305EFD">
              <w:rPr>
                <w:rFonts w:ascii="Calibri" w:hAnsi="Calibri" w:cs="Calibri"/>
                <w:b w:val="0"/>
                <w:bCs w:val="0"/>
              </w:rPr>
              <w:t>SERAM Consultores.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Ciudad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Temuco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Cargo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Pr="00643472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Jefe</w:t>
            </w:r>
            <w:r w:rsidRPr="00643472">
              <w:rPr>
                <w:rFonts w:ascii="Calibri" w:hAnsi="Calibri" w:cs="Calibri"/>
                <w:lang w:val="es-CL"/>
              </w:rPr>
              <w:t xml:space="preserve"> de Operaciones y Medio Ambiente</w:t>
            </w:r>
          </w:p>
          <w:p w:rsidR="005C11EF" w:rsidRPr="00643472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305EFD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305EFD">
              <w:rPr>
                <w:rFonts w:ascii="Calibri" w:hAnsi="Calibri" w:cs="Calibri"/>
                <w:b w:val="0"/>
                <w:bCs w:val="0"/>
              </w:rPr>
              <w:t xml:space="preserve">Mayo 2007 - Septiembre  2007  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 O Institución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305EFD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305EFD">
              <w:rPr>
                <w:rFonts w:ascii="Calibri" w:hAnsi="Calibri" w:cs="Calibri"/>
                <w:b w:val="0"/>
                <w:bCs w:val="0"/>
              </w:rPr>
              <w:t>Aquagestion S.A.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Ciudad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 xml:space="preserve">Pto Montt. 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Cargo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Asesor Ambiental</w:t>
            </w:r>
          </w:p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305EFD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305EFD">
              <w:rPr>
                <w:rFonts w:ascii="Calibri" w:hAnsi="Calibri" w:cs="Calibri"/>
                <w:b w:val="0"/>
                <w:bCs w:val="0"/>
              </w:rPr>
              <w:t xml:space="preserve">Septiembre 2006 - Abril 2007  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 O Institución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305EFD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305EFD">
              <w:rPr>
                <w:rFonts w:ascii="Calibri" w:hAnsi="Calibri" w:cs="Calibri"/>
                <w:b w:val="0"/>
                <w:bCs w:val="0"/>
              </w:rPr>
              <w:t>Cetecsal S.A.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Ciudad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 xml:space="preserve">Castro. </w:t>
            </w:r>
          </w:p>
        </w:tc>
      </w:tr>
      <w:tr w:rsidR="005C11EF" w:rsidRPr="00305EFD">
        <w:trPr>
          <w:trHeight w:val="565"/>
        </w:trPr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Cargo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Asesor Ambiental</w:t>
            </w:r>
          </w:p>
          <w:p w:rsidR="005C11EF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5C11EF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5C11EF" w:rsidRPr="00A93C34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305EFD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305EFD">
              <w:rPr>
                <w:rFonts w:ascii="Calibri" w:hAnsi="Calibri" w:cs="Calibri"/>
                <w:b w:val="0"/>
                <w:bCs w:val="0"/>
              </w:rPr>
              <w:t>Enero – Agosto 2006.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 O Institución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305EFD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305EFD">
              <w:rPr>
                <w:rFonts w:ascii="Calibri" w:hAnsi="Calibri" w:cs="Calibri"/>
                <w:b w:val="0"/>
                <w:bCs w:val="0"/>
              </w:rPr>
              <w:t xml:space="preserve">Cesmec Ltda. 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Ciudad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Pto. Montt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Cargo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Supervisor Aguas y Riles</w:t>
            </w:r>
          </w:p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Fecha 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305EFD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305EFD">
              <w:rPr>
                <w:rFonts w:ascii="Calibri" w:hAnsi="Calibri" w:cs="Calibri"/>
                <w:b w:val="0"/>
                <w:bCs w:val="0"/>
              </w:rPr>
              <w:t>Octubre 2004 – Marzo 2005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 O Institución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305EFD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305EFD">
              <w:rPr>
                <w:rFonts w:ascii="Calibri" w:hAnsi="Calibri" w:cs="Calibri"/>
                <w:b w:val="0"/>
                <w:bCs w:val="0"/>
              </w:rPr>
              <w:t>Gestión Ambiental Acuícola S.A.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Ciudad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Pto. Montt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Cargo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Jefe de Terreno</w:t>
            </w:r>
          </w:p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Fecha 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305EFD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305EFD">
              <w:rPr>
                <w:rFonts w:ascii="Calibri" w:hAnsi="Calibri" w:cs="Calibri"/>
                <w:b w:val="0"/>
                <w:bCs w:val="0"/>
              </w:rPr>
              <w:t>Marzo 2004 – Agosto 2004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 O Institución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305EFD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305EFD">
              <w:rPr>
                <w:rFonts w:ascii="Calibri" w:hAnsi="Calibri" w:cs="Calibri"/>
                <w:b w:val="0"/>
                <w:bCs w:val="0"/>
              </w:rPr>
              <w:t xml:space="preserve">Sermar Ltda. 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Ciudad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Pto. Montt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Cargo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Oceanógrafo</w:t>
            </w:r>
          </w:p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Fecha 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305EFD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305EFD">
              <w:rPr>
                <w:rFonts w:ascii="Calibri" w:hAnsi="Calibri" w:cs="Calibri"/>
                <w:b w:val="0"/>
                <w:bCs w:val="0"/>
              </w:rPr>
              <w:t>Octubre 200</w:t>
            </w:r>
            <w:r>
              <w:rPr>
                <w:rFonts w:ascii="Calibri" w:hAnsi="Calibri" w:cs="Calibri"/>
                <w:b w:val="0"/>
                <w:bCs w:val="0"/>
              </w:rPr>
              <w:t>3</w:t>
            </w:r>
            <w:r w:rsidRPr="00305EFD">
              <w:rPr>
                <w:rFonts w:ascii="Calibri" w:hAnsi="Calibri" w:cs="Calibri"/>
                <w:b w:val="0"/>
                <w:bCs w:val="0"/>
              </w:rPr>
              <w:t xml:space="preserve"> – Marzo 2</w:t>
            </w:r>
            <w:r>
              <w:rPr>
                <w:rFonts w:ascii="Calibri" w:hAnsi="Calibri" w:cs="Calibri"/>
                <w:b w:val="0"/>
                <w:bCs w:val="0"/>
              </w:rPr>
              <w:t>004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 O Institución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  <w:vAlign w:val="center"/>
          </w:tcPr>
          <w:p w:rsidR="005C11EF" w:rsidRPr="00305EFD" w:rsidRDefault="005C11EF" w:rsidP="00305EFD">
            <w:pPr>
              <w:pStyle w:val="Title"/>
              <w:spacing w:line="240" w:lineRule="auto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305EFD">
              <w:rPr>
                <w:rFonts w:ascii="Calibri" w:hAnsi="Calibri" w:cs="Calibri"/>
                <w:b w:val="0"/>
                <w:bCs w:val="0"/>
              </w:rPr>
              <w:t>Gestión Ambiental Acuícola S.A.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Ciudad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Pto. Montt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Cargo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64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Asistente de Terreno</w:t>
            </w:r>
          </w:p>
        </w:tc>
      </w:tr>
    </w:tbl>
    <w:p w:rsidR="005C11EF" w:rsidRDefault="005C11EF" w:rsidP="00305EFD">
      <w:pPr>
        <w:autoSpaceDE w:val="0"/>
        <w:autoSpaceDN w:val="0"/>
        <w:adjustRightInd w:val="0"/>
        <w:ind w:left="720" w:hanging="360"/>
        <w:rPr>
          <w:rFonts w:ascii="Calibri" w:hAnsi="Calibri" w:cs="Calibri"/>
          <w:b/>
          <w:bCs/>
          <w:lang w:val="es-CL"/>
        </w:rPr>
      </w:pPr>
    </w:p>
    <w:p w:rsidR="005C11EF" w:rsidRPr="00F70B02" w:rsidRDefault="005C11EF" w:rsidP="00774BD2">
      <w:pPr>
        <w:tabs>
          <w:tab w:val="left" w:pos="900"/>
        </w:tabs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F70B02">
        <w:rPr>
          <w:rFonts w:ascii="Calibri" w:hAnsi="Calibri" w:cs="Calibri"/>
          <w:b/>
          <w:bCs/>
        </w:rPr>
        <w:t>. Antecedentes Académicos</w:t>
      </w:r>
    </w:p>
    <w:p w:rsidR="005C11EF" w:rsidRPr="00F70B02" w:rsidRDefault="005C11EF" w:rsidP="00774BD2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9314" w:type="dxa"/>
        <w:tblInd w:w="-106" w:type="dxa"/>
        <w:tblLayout w:type="fixed"/>
        <w:tblLook w:val="01E0"/>
      </w:tblPr>
      <w:tblGrid>
        <w:gridCol w:w="2988"/>
        <w:gridCol w:w="236"/>
        <w:gridCol w:w="6090"/>
      </w:tblGrid>
      <w:tr w:rsidR="005C11EF" w:rsidRPr="00305EFD">
        <w:tc>
          <w:tcPr>
            <w:tcW w:w="9314" w:type="dxa"/>
            <w:gridSpan w:val="3"/>
          </w:tcPr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305EFD">
              <w:rPr>
                <w:rFonts w:ascii="Calibri" w:hAnsi="Calibri" w:cs="Calibri"/>
              </w:rPr>
              <w:t>.1 Enseñanza Superior</w:t>
            </w:r>
          </w:p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Titulo /Grado académico</w:t>
            </w:r>
          </w:p>
        </w:tc>
        <w:tc>
          <w:tcPr>
            <w:tcW w:w="236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Biólogo Marino, Lic. En Ciencias del Mar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Institución Académica</w:t>
            </w:r>
          </w:p>
        </w:tc>
        <w:tc>
          <w:tcPr>
            <w:tcW w:w="236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Universidad Arturo Prat</w:t>
            </w:r>
          </w:p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C11EF" w:rsidRPr="00305EFD">
        <w:trPr>
          <w:trHeight w:val="481"/>
        </w:trPr>
        <w:tc>
          <w:tcPr>
            <w:tcW w:w="9314" w:type="dxa"/>
            <w:gridSpan w:val="3"/>
            <w:vAlign w:val="center"/>
          </w:tcPr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305EFD">
              <w:rPr>
                <w:rFonts w:ascii="Calibri" w:hAnsi="Calibri" w:cs="Calibri"/>
              </w:rPr>
              <w:t>.2 Postgrados Y Perfeccionamientos</w:t>
            </w:r>
          </w:p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Periodo</w:t>
            </w:r>
          </w:p>
        </w:tc>
        <w:tc>
          <w:tcPr>
            <w:tcW w:w="236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Default="005C11EF" w:rsidP="00DD58B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Octubre </w:t>
            </w:r>
            <w:smartTag w:uri="urn:schemas-microsoft-com:office:smarttags" w:element="metricconverter">
              <w:smartTagPr>
                <w:attr w:name="ProductID" w:val="2009 a"/>
              </w:smartTagPr>
              <w:r>
                <w:rPr>
                  <w:rFonts w:ascii="Calibri" w:hAnsi="Calibri" w:cs="Calibri"/>
                </w:rPr>
                <w:t>2009 a</w:t>
              </w:r>
            </w:smartTag>
            <w:r>
              <w:rPr>
                <w:rFonts w:ascii="Calibri" w:hAnsi="Calibri" w:cs="Calibri"/>
              </w:rPr>
              <w:t xml:space="preserve"> Octubre 2011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Institución Académica</w:t>
            </w:r>
          </w:p>
        </w:tc>
        <w:tc>
          <w:tcPr>
            <w:tcW w:w="236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Universidad Arturo Prat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  <w:r w:rsidRPr="00305EFD">
              <w:rPr>
                <w:rFonts w:ascii="Calibri" w:hAnsi="Calibri" w:cs="Calibri"/>
                <w:lang w:val="es-CO"/>
              </w:rPr>
              <w:t xml:space="preserve">Grado Académico y/o </w:t>
            </w:r>
          </w:p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Especialización</w:t>
            </w:r>
          </w:p>
        </w:tc>
        <w:tc>
          <w:tcPr>
            <w:tcW w:w="236" w:type="dxa"/>
          </w:tcPr>
          <w:p w:rsidR="005C11EF" w:rsidRPr="001C771A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:</w:t>
            </w:r>
          </w:p>
        </w:tc>
        <w:tc>
          <w:tcPr>
            <w:tcW w:w="6090" w:type="dxa"/>
          </w:tcPr>
          <w:p w:rsidR="005C11EF" w:rsidRPr="001C771A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 xml:space="preserve"> Egresado Magister en Gestión y Derecho Ambiental</w:t>
            </w:r>
          </w:p>
        </w:tc>
      </w:tr>
      <w:tr w:rsidR="005C11EF" w:rsidRPr="005C6620">
        <w:tc>
          <w:tcPr>
            <w:tcW w:w="2988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090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Periodo</w:t>
            </w:r>
          </w:p>
        </w:tc>
        <w:tc>
          <w:tcPr>
            <w:tcW w:w="236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Marzo 2010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Institución Académica</w:t>
            </w:r>
          </w:p>
        </w:tc>
        <w:tc>
          <w:tcPr>
            <w:tcW w:w="236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Suatrans Chile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  <w:r w:rsidRPr="00305EFD">
              <w:rPr>
                <w:rFonts w:ascii="Calibri" w:hAnsi="Calibri" w:cs="Calibri"/>
                <w:lang w:val="es-CO"/>
              </w:rPr>
              <w:t xml:space="preserve">Grado Académico y/o </w:t>
            </w:r>
          </w:p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Especialización</w:t>
            </w:r>
          </w:p>
        </w:tc>
        <w:tc>
          <w:tcPr>
            <w:tcW w:w="236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Manejo de Residuos peligrosos</w:t>
            </w:r>
          </w:p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C11EF" w:rsidRPr="005C6620">
        <w:trPr>
          <w:trHeight w:val="337"/>
        </w:trPr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Periodo</w:t>
            </w:r>
          </w:p>
        </w:tc>
        <w:tc>
          <w:tcPr>
            <w:tcW w:w="236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Enero  2010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Institución Académica</w:t>
            </w:r>
          </w:p>
        </w:tc>
        <w:tc>
          <w:tcPr>
            <w:tcW w:w="236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FOGARE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  <w:r w:rsidRPr="00305EFD">
              <w:rPr>
                <w:rFonts w:ascii="Calibri" w:hAnsi="Calibri" w:cs="Calibri"/>
                <w:lang w:val="es-CO"/>
              </w:rPr>
              <w:t xml:space="preserve">Grado Académico y/o </w:t>
            </w:r>
          </w:p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Especialización</w:t>
            </w:r>
          </w:p>
        </w:tc>
        <w:tc>
          <w:tcPr>
            <w:tcW w:w="236" w:type="dxa"/>
          </w:tcPr>
          <w:p w:rsidR="005C11EF" w:rsidRPr="00643472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:</w:t>
            </w:r>
          </w:p>
        </w:tc>
        <w:tc>
          <w:tcPr>
            <w:tcW w:w="6090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Emergencias Químicas en Carretera</w:t>
            </w:r>
          </w:p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</w:p>
          <w:p w:rsidR="005C11EF" w:rsidRPr="00643472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Periodo</w:t>
            </w:r>
          </w:p>
        </w:tc>
        <w:tc>
          <w:tcPr>
            <w:tcW w:w="236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Agosto  2009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Institución Académica</w:t>
            </w:r>
          </w:p>
        </w:tc>
        <w:tc>
          <w:tcPr>
            <w:tcW w:w="236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TOK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  <w:r w:rsidRPr="00305EFD">
              <w:rPr>
                <w:rFonts w:ascii="Calibri" w:hAnsi="Calibri" w:cs="Calibri"/>
                <w:lang w:val="es-CO"/>
              </w:rPr>
              <w:t xml:space="preserve">Grado Académico y/o </w:t>
            </w:r>
          </w:p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Especialización</w:t>
            </w:r>
          </w:p>
        </w:tc>
        <w:tc>
          <w:tcPr>
            <w:tcW w:w="236" w:type="dxa"/>
          </w:tcPr>
          <w:p w:rsidR="005C11EF" w:rsidRPr="00643472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:</w:t>
            </w:r>
          </w:p>
        </w:tc>
        <w:tc>
          <w:tcPr>
            <w:tcW w:w="6090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Técnico en Emergencias Químicas</w:t>
            </w:r>
          </w:p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</w:p>
          <w:p w:rsidR="005C11EF" w:rsidRPr="00643472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Periodo</w:t>
            </w:r>
          </w:p>
        </w:tc>
        <w:tc>
          <w:tcPr>
            <w:tcW w:w="236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Marzo 2007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Institución Académica</w:t>
            </w:r>
          </w:p>
        </w:tc>
        <w:tc>
          <w:tcPr>
            <w:tcW w:w="236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 xml:space="preserve">Aquatech. 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  <w:r w:rsidRPr="00305EFD">
              <w:rPr>
                <w:rFonts w:ascii="Calibri" w:hAnsi="Calibri" w:cs="Calibri"/>
                <w:lang w:val="es-CO"/>
              </w:rPr>
              <w:t xml:space="preserve">Grado Académico y/o </w:t>
            </w:r>
          </w:p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Especialización</w:t>
            </w:r>
          </w:p>
        </w:tc>
        <w:tc>
          <w:tcPr>
            <w:tcW w:w="236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Muestreador Nivel II, Autorizado por Sernapesca</w:t>
            </w:r>
          </w:p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</w:p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Periodo</w:t>
            </w:r>
          </w:p>
        </w:tc>
        <w:tc>
          <w:tcPr>
            <w:tcW w:w="236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090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Octubre 2006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Institución Académica</w:t>
            </w:r>
          </w:p>
        </w:tc>
        <w:tc>
          <w:tcPr>
            <w:tcW w:w="236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090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Aquatech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  <w:r w:rsidRPr="00305EFD">
              <w:rPr>
                <w:rFonts w:ascii="Calibri" w:hAnsi="Calibri" w:cs="Calibri"/>
                <w:lang w:val="es-CO"/>
              </w:rPr>
              <w:t xml:space="preserve">Grado Académico y/o </w:t>
            </w:r>
          </w:p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Especialización</w:t>
            </w:r>
          </w:p>
        </w:tc>
        <w:tc>
          <w:tcPr>
            <w:tcW w:w="236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CO"/>
              </w:rPr>
            </w:pPr>
          </w:p>
        </w:tc>
        <w:tc>
          <w:tcPr>
            <w:tcW w:w="6090" w:type="dxa"/>
          </w:tcPr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Modelos de sedimentación Marina.</w:t>
            </w:r>
          </w:p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5C11EF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Periodo</w:t>
            </w:r>
          </w:p>
        </w:tc>
        <w:tc>
          <w:tcPr>
            <w:tcW w:w="236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090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Marzo 2003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Institución Académica</w:t>
            </w:r>
          </w:p>
        </w:tc>
        <w:tc>
          <w:tcPr>
            <w:tcW w:w="236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090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Cense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L"/>
              </w:rPr>
            </w:pPr>
            <w:r w:rsidRPr="00305EFD">
              <w:rPr>
                <w:rFonts w:ascii="Calibri" w:hAnsi="Calibri" w:cs="Calibri"/>
                <w:lang w:val="es-CO"/>
              </w:rPr>
              <w:t xml:space="preserve">Grado Académico y/o </w:t>
            </w:r>
          </w:p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Especialización</w:t>
            </w:r>
          </w:p>
        </w:tc>
        <w:tc>
          <w:tcPr>
            <w:tcW w:w="236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CO"/>
              </w:rPr>
            </w:pPr>
          </w:p>
        </w:tc>
        <w:tc>
          <w:tcPr>
            <w:tcW w:w="6090" w:type="dxa"/>
          </w:tcPr>
          <w:p w:rsidR="005C11EF" w:rsidRPr="00305EFD" w:rsidRDefault="005C11EF" w:rsidP="000B58C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Gestión E</w:t>
            </w:r>
            <w:r w:rsidRPr="00305EFD">
              <w:rPr>
                <w:rFonts w:ascii="Calibri" w:hAnsi="Calibri" w:cs="Calibri"/>
              </w:rPr>
              <w:t>mpresarial</w:t>
            </w:r>
          </w:p>
        </w:tc>
      </w:tr>
    </w:tbl>
    <w:p w:rsidR="005C11EF" w:rsidRDefault="005C11EF" w:rsidP="003A4191">
      <w:pPr>
        <w:autoSpaceDE w:val="0"/>
        <w:autoSpaceDN w:val="0"/>
        <w:adjustRightInd w:val="0"/>
        <w:ind w:left="720" w:hanging="360"/>
        <w:rPr>
          <w:rFonts w:ascii="Calibri" w:hAnsi="Calibri" w:cs="Calibri"/>
          <w:b/>
          <w:bCs/>
          <w:lang w:val="es-CL"/>
        </w:rPr>
      </w:pPr>
    </w:p>
    <w:p w:rsidR="005C11EF" w:rsidRPr="00305EFD" w:rsidRDefault="005C11EF" w:rsidP="003A4191">
      <w:pPr>
        <w:autoSpaceDE w:val="0"/>
        <w:autoSpaceDN w:val="0"/>
        <w:adjustRightInd w:val="0"/>
        <w:ind w:left="720" w:hanging="360"/>
        <w:rPr>
          <w:rFonts w:ascii="Calibri" w:hAnsi="Calibri" w:cs="Calibri"/>
          <w:b/>
          <w:bCs/>
          <w:lang w:val="es-CO"/>
        </w:rPr>
      </w:pPr>
      <w:r w:rsidRPr="00F70B02">
        <w:rPr>
          <w:rFonts w:ascii="Calibri" w:hAnsi="Calibri" w:cs="Calibri"/>
          <w:b/>
          <w:bCs/>
          <w:lang w:val="es-CL"/>
        </w:rPr>
        <w:t xml:space="preserve">4. </w:t>
      </w:r>
      <w:r w:rsidRPr="00305EFD">
        <w:rPr>
          <w:rFonts w:ascii="Calibri" w:hAnsi="Calibri" w:cs="Calibri"/>
          <w:b/>
          <w:bCs/>
          <w:lang w:val="es-CO"/>
        </w:rPr>
        <w:t>Otros Antecedentes (Seminarios, Encuentros, Congresos, publicaciones,  etc.)</w:t>
      </w:r>
    </w:p>
    <w:p w:rsidR="005C11EF" w:rsidRPr="00F70B02" w:rsidRDefault="005C11EF" w:rsidP="00305EFD">
      <w:pPr>
        <w:autoSpaceDE w:val="0"/>
        <w:autoSpaceDN w:val="0"/>
        <w:adjustRightInd w:val="0"/>
        <w:rPr>
          <w:rFonts w:ascii="Calibri" w:hAnsi="Calibri" w:cs="Calibri"/>
          <w:b/>
          <w:bCs/>
          <w:lang w:val="es-CL"/>
        </w:rPr>
      </w:pPr>
    </w:p>
    <w:tbl>
      <w:tblPr>
        <w:tblW w:w="9314" w:type="dxa"/>
        <w:tblInd w:w="-106" w:type="dxa"/>
        <w:tblLayout w:type="fixed"/>
        <w:tblLook w:val="01E0"/>
      </w:tblPr>
      <w:tblGrid>
        <w:gridCol w:w="2988"/>
        <w:gridCol w:w="236"/>
        <w:gridCol w:w="6090"/>
      </w:tblGrid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2005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Nombre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Tesis de Investigación para optar al Título de Biólogo Marino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Lugar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Universidad Arturo Prat</w:t>
            </w:r>
          </w:p>
        </w:tc>
      </w:tr>
    </w:tbl>
    <w:p w:rsidR="005C11EF" w:rsidRPr="00F70B02" w:rsidRDefault="005C11EF" w:rsidP="00305EF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9314" w:type="dxa"/>
        <w:tblInd w:w="-106" w:type="dxa"/>
        <w:tblLayout w:type="fixed"/>
        <w:tblLook w:val="01E0"/>
      </w:tblPr>
      <w:tblGrid>
        <w:gridCol w:w="2988"/>
        <w:gridCol w:w="236"/>
        <w:gridCol w:w="6090"/>
      </w:tblGrid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2001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Nombre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Herepetological Catalogue of Museo del Mar of Arturo Prat University, Iquique – Chile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Lugar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Gayana (Concepc.) v. 65 Nº 2 Concepción 2001</w:t>
            </w:r>
          </w:p>
        </w:tc>
      </w:tr>
    </w:tbl>
    <w:p w:rsidR="005C11EF" w:rsidRPr="00F70B02" w:rsidRDefault="005C11EF" w:rsidP="00305EFD">
      <w:pPr>
        <w:autoSpaceDE w:val="0"/>
        <w:autoSpaceDN w:val="0"/>
        <w:adjustRightInd w:val="0"/>
        <w:rPr>
          <w:rFonts w:ascii="Calibri" w:hAnsi="Calibri" w:cs="Calibri"/>
          <w:b/>
          <w:bCs/>
          <w:lang w:val="es-CL"/>
        </w:rPr>
      </w:pPr>
    </w:p>
    <w:tbl>
      <w:tblPr>
        <w:tblW w:w="9314" w:type="dxa"/>
        <w:tblInd w:w="-106" w:type="dxa"/>
        <w:tblLayout w:type="fixed"/>
        <w:tblLook w:val="01E0"/>
      </w:tblPr>
      <w:tblGrid>
        <w:gridCol w:w="2988"/>
        <w:gridCol w:w="236"/>
        <w:gridCol w:w="6090"/>
      </w:tblGrid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2001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Nombre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Expositor, VIII congreso Latinoamericano Sobre Ciencias del Mar (COLACMAR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Lugar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Trujillo – Perú</w:t>
            </w:r>
          </w:p>
        </w:tc>
      </w:tr>
    </w:tbl>
    <w:p w:rsidR="005C11EF" w:rsidRDefault="005C11EF" w:rsidP="00305EFD">
      <w:pPr>
        <w:tabs>
          <w:tab w:val="num" w:pos="720"/>
        </w:tabs>
        <w:autoSpaceDE w:val="0"/>
        <w:autoSpaceDN w:val="0"/>
        <w:adjustRightInd w:val="0"/>
        <w:ind w:left="720" w:hanging="360"/>
        <w:rPr>
          <w:rFonts w:ascii="Calibri" w:hAnsi="Calibri" w:cs="Calibri"/>
          <w:b/>
          <w:bCs/>
        </w:rPr>
      </w:pPr>
    </w:p>
    <w:p w:rsidR="005C11EF" w:rsidRPr="00DE7645" w:rsidRDefault="005C11EF" w:rsidP="00DE7645">
      <w:pPr>
        <w:tabs>
          <w:tab w:val="num" w:pos="720"/>
        </w:tabs>
        <w:autoSpaceDE w:val="0"/>
        <w:autoSpaceDN w:val="0"/>
        <w:adjustRightInd w:val="0"/>
        <w:ind w:left="720" w:hanging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5. </w:t>
      </w:r>
      <w:r w:rsidRPr="00F70B02">
        <w:rPr>
          <w:rFonts w:ascii="Calibri" w:hAnsi="Calibri" w:cs="Calibri"/>
          <w:b/>
          <w:bCs/>
        </w:rPr>
        <w:t>Experiencia</w:t>
      </w:r>
      <w:r w:rsidRPr="000F538C">
        <w:rPr>
          <w:rFonts w:ascii="Calibri" w:hAnsi="Calibri" w:cs="Calibri"/>
          <w:b/>
          <w:bCs/>
          <w:lang w:val="es-CL"/>
        </w:rPr>
        <w:t xml:space="preserve"> en </w:t>
      </w:r>
      <w:r w:rsidRPr="00F70B02">
        <w:rPr>
          <w:rFonts w:ascii="Calibri" w:hAnsi="Calibri" w:cs="Calibri"/>
          <w:b/>
          <w:bCs/>
          <w:lang w:val="es-CL"/>
        </w:rPr>
        <w:t>trabajos</w:t>
      </w:r>
      <w:r w:rsidRPr="000F538C">
        <w:rPr>
          <w:rFonts w:ascii="Calibri" w:hAnsi="Calibri" w:cs="Calibri"/>
          <w:b/>
          <w:bCs/>
          <w:lang w:val="es-CL"/>
        </w:rPr>
        <w:t xml:space="preserve"> DIA</w:t>
      </w:r>
    </w:p>
    <w:p w:rsidR="005C11EF" w:rsidRPr="000F538C" w:rsidRDefault="005C11EF" w:rsidP="00305EFD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lang w:val="es-CL"/>
        </w:rPr>
      </w:pPr>
    </w:p>
    <w:tbl>
      <w:tblPr>
        <w:tblW w:w="9314" w:type="dxa"/>
        <w:tblInd w:w="-106" w:type="dxa"/>
        <w:tblLayout w:type="fixed"/>
        <w:tblLook w:val="01E0"/>
      </w:tblPr>
      <w:tblGrid>
        <w:gridCol w:w="2988"/>
        <w:gridCol w:w="236"/>
        <w:gridCol w:w="6090"/>
      </w:tblGrid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Junio 2008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Nombre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Default="005C11EF" w:rsidP="00305EFD">
            <w:pPr>
              <w:jc w:val="both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Modificación DIA, Manejo Integral de Residuos Industriales Sólidos.</w:t>
            </w:r>
          </w:p>
          <w:p w:rsidR="005C11EF" w:rsidRPr="00305EFD" w:rsidRDefault="005C11EF" w:rsidP="00305EFD">
            <w:pPr>
              <w:jc w:val="both"/>
              <w:rPr>
                <w:rFonts w:ascii="Calibri" w:hAnsi="Calibri" w:cs="Calibri"/>
                <w:lang w:val="es-CO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81606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Codelco División Salvador</w:t>
            </w:r>
          </w:p>
        </w:tc>
      </w:tr>
    </w:tbl>
    <w:p w:rsidR="005C11EF" w:rsidRDefault="005C11EF" w:rsidP="00305EFD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</w:rPr>
      </w:pPr>
    </w:p>
    <w:tbl>
      <w:tblPr>
        <w:tblW w:w="9314" w:type="dxa"/>
        <w:tblInd w:w="-106" w:type="dxa"/>
        <w:tblLayout w:type="fixed"/>
        <w:tblLook w:val="01E0"/>
      </w:tblPr>
      <w:tblGrid>
        <w:gridCol w:w="2988"/>
        <w:gridCol w:w="236"/>
        <w:gridCol w:w="6090"/>
      </w:tblGrid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Enero 2008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Nombre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A4191">
            <w:pPr>
              <w:jc w:val="both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Análisis de factibilidades técnico ambientales, Elaboración DIA, para construcción de zanja de acopio de lodos residuales de Planta de Acido Sulfúrico (Codelco).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 xml:space="preserve">Procad </w:t>
            </w:r>
            <w:r>
              <w:rPr>
                <w:rFonts w:ascii="Calibri" w:hAnsi="Calibri" w:cs="Calibri"/>
              </w:rPr>
              <w:t>–</w:t>
            </w:r>
            <w:r w:rsidRPr="00305EFD">
              <w:rPr>
                <w:rFonts w:ascii="Calibri" w:hAnsi="Calibri" w:cs="Calibri"/>
              </w:rPr>
              <w:t xml:space="preserve"> LGP</w:t>
            </w:r>
          </w:p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Marzo 2008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Nombre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Modificación declaración impacto ambiental, aumento de biomasa en centro de smoltificación Nehuentue IX Región.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  <w:lang w:val="es-CO"/>
              </w:rPr>
              <w:t xml:space="preserve">Sociedad Pesquera y Acuícola Molina y Klumpp CIA. </w:t>
            </w:r>
            <w:r w:rsidRPr="00305EFD">
              <w:rPr>
                <w:rFonts w:ascii="Calibri" w:hAnsi="Calibri" w:cs="Calibri"/>
              </w:rPr>
              <w:t>Ltda.</w:t>
            </w:r>
          </w:p>
        </w:tc>
      </w:tr>
    </w:tbl>
    <w:p w:rsidR="005C11EF" w:rsidRDefault="005C11EF" w:rsidP="00305EFD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lang w:val="es-CL"/>
        </w:rPr>
      </w:pPr>
    </w:p>
    <w:tbl>
      <w:tblPr>
        <w:tblW w:w="9314" w:type="dxa"/>
        <w:tblInd w:w="-106" w:type="dxa"/>
        <w:tblLayout w:type="fixed"/>
        <w:tblLook w:val="01E0"/>
      </w:tblPr>
      <w:tblGrid>
        <w:gridCol w:w="2988"/>
        <w:gridCol w:w="236"/>
        <w:gridCol w:w="6090"/>
      </w:tblGrid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Mayo 2007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Nombre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jc w:val="both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Elaboración Declaración de Impacto Ambiental Piscicultura Hornohuinco para Aquacultivos S.A., X Región.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Aquagestion S.A.</w:t>
            </w:r>
          </w:p>
        </w:tc>
      </w:tr>
    </w:tbl>
    <w:p w:rsidR="005C11EF" w:rsidRDefault="005C11EF" w:rsidP="00305EFD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lang w:val="es-CL"/>
        </w:rPr>
      </w:pPr>
    </w:p>
    <w:tbl>
      <w:tblPr>
        <w:tblW w:w="9314" w:type="dxa"/>
        <w:tblInd w:w="-106" w:type="dxa"/>
        <w:tblLayout w:type="fixed"/>
        <w:tblLook w:val="01E0"/>
      </w:tblPr>
      <w:tblGrid>
        <w:gridCol w:w="2988"/>
        <w:gridCol w:w="236"/>
        <w:gridCol w:w="6090"/>
      </w:tblGrid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Junio 2007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Nombre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jc w:val="both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Elaboración Declaración de Impacto Ambiental Ampliación de Producción Centro de engorda de Salmones, estero Palvitad para Trusal S.A., X Región.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Aquagestion S.A.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Noviembre 2006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Nombre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jc w:val="both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Elaboración Declaración de Impacto Ambiental Ampliación Productiva Centro de engorda de salmonidos Yatac para INVERTEC Pesquera Mar de Chiloe S.A., X Región.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Cetecsal S.A.</w:t>
            </w:r>
          </w:p>
        </w:tc>
      </w:tr>
    </w:tbl>
    <w:p w:rsidR="005C11EF" w:rsidRDefault="005C11EF" w:rsidP="00305EFD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lang w:val="es-CL"/>
        </w:rPr>
      </w:pPr>
    </w:p>
    <w:p w:rsidR="005C11EF" w:rsidRDefault="005C11EF" w:rsidP="00305EFD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lang w:val="es-CL"/>
        </w:rPr>
      </w:pPr>
    </w:p>
    <w:p w:rsidR="005C11EF" w:rsidRPr="00F70B02" w:rsidRDefault="005C11EF" w:rsidP="00305EFD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lang w:val="es-CL"/>
        </w:rPr>
      </w:pPr>
    </w:p>
    <w:tbl>
      <w:tblPr>
        <w:tblW w:w="9314" w:type="dxa"/>
        <w:tblInd w:w="-106" w:type="dxa"/>
        <w:tblLayout w:type="fixed"/>
        <w:tblLook w:val="01E0"/>
      </w:tblPr>
      <w:tblGrid>
        <w:gridCol w:w="2988"/>
        <w:gridCol w:w="236"/>
        <w:gridCol w:w="6090"/>
      </w:tblGrid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Octubre 2006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Nombre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jc w:val="both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Elaboración Declaración de Impacto Ambiental Implementación de Emisario Submarino para pesquera Isla Magna, X Región.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Cetecsal S.A.</w:t>
            </w:r>
          </w:p>
        </w:tc>
      </w:tr>
    </w:tbl>
    <w:p w:rsidR="005C11EF" w:rsidRPr="00F70B02" w:rsidRDefault="005C11EF" w:rsidP="00305EFD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lang w:val="es-CL"/>
        </w:rPr>
      </w:pPr>
    </w:p>
    <w:tbl>
      <w:tblPr>
        <w:tblW w:w="9314" w:type="dxa"/>
        <w:tblInd w:w="-106" w:type="dxa"/>
        <w:tblLayout w:type="fixed"/>
        <w:tblLook w:val="01E0"/>
      </w:tblPr>
      <w:tblGrid>
        <w:gridCol w:w="2988"/>
        <w:gridCol w:w="236"/>
        <w:gridCol w:w="6090"/>
      </w:tblGrid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Fecha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Octubre 2006</w:t>
            </w:r>
          </w:p>
        </w:tc>
      </w:tr>
      <w:tr w:rsidR="005C11EF" w:rsidRPr="005C6620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Nombre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jc w:val="both"/>
              <w:rPr>
                <w:rFonts w:ascii="Calibri" w:hAnsi="Calibri" w:cs="Calibri"/>
                <w:lang w:val="es-CO"/>
              </w:rPr>
            </w:pPr>
            <w:r w:rsidRPr="00305EFD">
              <w:rPr>
                <w:rFonts w:ascii="Calibri" w:hAnsi="Calibri" w:cs="Calibri"/>
                <w:lang w:val="es-CO"/>
              </w:rPr>
              <w:t>Elaboración Declaración de Impacto Ambiental Implementación de Emisario Submarino para Sociedad Comercial Dasán Ltda., X Región.</w:t>
            </w:r>
          </w:p>
        </w:tc>
      </w:tr>
      <w:tr w:rsidR="005C11EF" w:rsidRPr="00305EFD">
        <w:tc>
          <w:tcPr>
            <w:tcW w:w="2988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Empresa</w:t>
            </w:r>
          </w:p>
        </w:tc>
        <w:tc>
          <w:tcPr>
            <w:tcW w:w="236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:</w:t>
            </w:r>
          </w:p>
        </w:tc>
        <w:tc>
          <w:tcPr>
            <w:tcW w:w="6090" w:type="dxa"/>
          </w:tcPr>
          <w:p w:rsidR="005C11EF" w:rsidRPr="00305EFD" w:rsidRDefault="005C11EF" w:rsidP="00305E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5EFD">
              <w:rPr>
                <w:rFonts w:ascii="Calibri" w:hAnsi="Calibri" w:cs="Calibri"/>
              </w:rPr>
              <w:t>Cetecsal S.A.</w:t>
            </w:r>
          </w:p>
        </w:tc>
      </w:tr>
    </w:tbl>
    <w:p w:rsidR="005C11EF" w:rsidRDefault="005C11EF" w:rsidP="00305EFD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lang w:val="es-CL"/>
        </w:rPr>
      </w:pPr>
    </w:p>
    <w:p w:rsidR="005C11EF" w:rsidRDefault="005C11EF" w:rsidP="00494C65">
      <w:pPr>
        <w:pStyle w:val="Header"/>
        <w:spacing w:line="360" w:lineRule="auto"/>
        <w:rPr>
          <w:rFonts w:ascii="Calibri" w:hAnsi="Calibri" w:cs="Calibri"/>
          <w:color w:val="000000"/>
        </w:rPr>
      </w:pPr>
    </w:p>
    <w:p w:rsidR="005C11EF" w:rsidRDefault="005C11EF" w:rsidP="00494C65">
      <w:pPr>
        <w:pStyle w:val="Header"/>
        <w:spacing w:line="360" w:lineRule="auto"/>
        <w:rPr>
          <w:rFonts w:ascii="Calibri" w:hAnsi="Calibri" w:cs="Calibri"/>
          <w:color w:val="000000"/>
        </w:rPr>
      </w:pPr>
    </w:p>
    <w:p w:rsidR="005C11EF" w:rsidRDefault="005C11EF" w:rsidP="00494C65">
      <w:pPr>
        <w:pStyle w:val="Header"/>
        <w:spacing w:line="360" w:lineRule="auto"/>
        <w:rPr>
          <w:rFonts w:ascii="Calibri" w:hAnsi="Calibri" w:cs="Calibri"/>
          <w:color w:val="000000"/>
        </w:rPr>
      </w:pPr>
    </w:p>
    <w:p w:rsidR="005C11EF" w:rsidRDefault="005C11EF" w:rsidP="00494C65">
      <w:pPr>
        <w:pStyle w:val="Header"/>
        <w:spacing w:line="360" w:lineRule="auto"/>
        <w:rPr>
          <w:rFonts w:ascii="Calibri" w:hAnsi="Calibri" w:cs="Calibri"/>
          <w:color w:val="000000"/>
        </w:rPr>
      </w:pPr>
    </w:p>
    <w:p w:rsidR="005C11EF" w:rsidRPr="00872CC2" w:rsidRDefault="005C11EF" w:rsidP="00494C65">
      <w:pPr>
        <w:pStyle w:val="Header"/>
        <w:spacing w:line="360" w:lineRule="auto"/>
        <w:rPr>
          <w:rFonts w:ascii="Calibri" w:hAnsi="Calibri" w:cs="Calibri"/>
          <w:lang w:val="es-CO"/>
        </w:rPr>
      </w:pPr>
      <w:r w:rsidRPr="00872CC2">
        <w:rPr>
          <w:rFonts w:ascii="Calibri" w:hAnsi="Calibri" w:cs="Calibri"/>
          <w:lang w:val="es-CO"/>
        </w:rPr>
        <w:t>Sin más y muy atentamente</w:t>
      </w:r>
    </w:p>
    <w:p w:rsidR="005C11EF" w:rsidRPr="001118EC" w:rsidRDefault="005C11EF" w:rsidP="00DE7645">
      <w:pPr>
        <w:pStyle w:val="Header"/>
        <w:spacing w:line="360" w:lineRule="auto"/>
        <w:jc w:val="center"/>
        <w:rPr>
          <w:b/>
          <w:bCs/>
          <w:iCs/>
          <w:color w:val="1F497D"/>
          <w:sz w:val="28"/>
          <w:szCs w:val="28"/>
        </w:rPr>
      </w:pPr>
    </w:p>
    <w:p w:rsidR="005C11EF" w:rsidRPr="001118EC" w:rsidRDefault="005C11EF" w:rsidP="00DE7645">
      <w:pPr>
        <w:pStyle w:val="Header"/>
        <w:spacing w:line="360" w:lineRule="auto"/>
        <w:jc w:val="center"/>
        <w:rPr>
          <w:b/>
          <w:bCs/>
          <w:iCs/>
          <w:color w:val="1F497D"/>
          <w:sz w:val="28"/>
          <w:szCs w:val="28"/>
        </w:rPr>
      </w:pPr>
    </w:p>
    <w:p w:rsidR="005C11EF" w:rsidRPr="001118EC" w:rsidRDefault="005C11EF" w:rsidP="00DE7645">
      <w:pPr>
        <w:pStyle w:val="Header"/>
        <w:spacing w:line="360" w:lineRule="auto"/>
        <w:jc w:val="center"/>
        <w:rPr>
          <w:b/>
          <w:bCs/>
          <w:iCs/>
          <w:color w:val="1F497D"/>
          <w:sz w:val="28"/>
          <w:szCs w:val="28"/>
        </w:rPr>
      </w:pPr>
    </w:p>
    <w:p w:rsidR="005C11EF" w:rsidRDefault="005C11EF" w:rsidP="00DE7645">
      <w:pPr>
        <w:pStyle w:val="Header"/>
        <w:spacing w:line="360" w:lineRule="auto"/>
        <w:jc w:val="center"/>
        <w:rPr>
          <w:b/>
          <w:bCs/>
          <w:i/>
          <w:iCs/>
          <w:color w:val="1F497D"/>
          <w:sz w:val="28"/>
          <w:szCs w:val="28"/>
        </w:rPr>
      </w:pPr>
    </w:p>
    <w:p w:rsidR="005C11EF" w:rsidRPr="00FB5DD1" w:rsidRDefault="005C11EF" w:rsidP="00C5001C">
      <w:pPr>
        <w:ind w:left="4536" w:right="51"/>
        <w:jc w:val="center"/>
        <w:rPr>
          <w:rFonts w:ascii="Calibri" w:hAnsi="Calibri"/>
          <w:b/>
          <w:lang w:val="es-CL"/>
        </w:rPr>
      </w:pPr>
      <w:r w:rsidRPr="00FB5DD1">
        <w:rPr>
          <w:rFonts w:ascii="Calibri" w:hAnsi="Calibri"/>
          <w:b/>
          <w:lang w:val="es-CL"/>
        </w:rPr>
        <w:t>ANTONIO BRESKOVIC CORDERO</w:t>
      </w:r>
    </w:p>
    <w:p w:rsidR="005C11EF" w:rsidRPr="00FB5DD1" w:rsidRDefault="005C11EF" w:rsidP="00C5001C">
      <w:pPr>
        <w:ind w:left="4536" w:right="51"/>
        <w:jc w:val="center"/>
        <w:rPr>
          <w:rFonts w:ascii="Calibri" w:hAnsi="Calibri"/>
          <w:b/>
          <w:lang w:val="es-CL"/>
        </w:rPr>
      </w:pPr>
      <w:r w:rsidRPr="00FB5DD1">
        <w:rPr>
          <w:rFonts w:ascii="Calibri" w:hAnsi="Calibri"/>
          <w:b/>
          <w:lang w:val="es-CL"/>
        </w:rPr>
        <w:t>BIÓLOGO MARINO</w:t>
      </w:r>
    </w:p>
    <w:p w:rsidR="005C11EF" w:rsidRPr="00FB5DD1" w:rsidRDefault="005C11EF" w:rsidP="00C5001C">
      <w:pPr>
        <w:tabs>
          <w:tab w:val="left" w:pos="5400"/>
        </w:tabs>
        <w:ind w:left="4536" w:right="51" w:hanging="576"/>
        <w:rPr>
          <w:rFonts w:ascii="Calibri" w:hAnsi="Calibri"/>
          <w:b/>
          <w:lang w:val="es-CL"/>
        </w:rPr>
      </w:pPr>
      <w:r w:rsidRPr="00FB5DD1">
        <w:rPr>
          <w:rFonts w:ascii="Calibri" w:hAnsi="Calibri"/>
          <w:b/>
          <w:lang w:val="es-CL"/>
        </w:rPr>
        <w:t xml:space="preserve">              </w:t>
      </w:r>
      <w:r>
        <w:rPr>
          <w:rFonts w:ascii="Calibri" w:hAnsi="Calibri"/>
          <w:b/>
          <w:lang w:val="es-CL"/>
        </w:rPr>
        <w:t xml:space="preserve">          </w:t>
      </w:r>
      <w:r w:rsidRPr="00FB5DD1">
        <w:rPr>
          <w:rFonts w:ascii="Calibri" w:hAnsi="Calibri"/>
          <w:b/>
          <w:lang w:val="es-CL"/>
        </w:rPr>
        <w:t xml:space="preserve">     ENC. MEDIO AMBIENTE </w:t>
      </w:r>
    </w:p>
    <w:p w:rsidR="005C11EF" w:rsidRPr="00FB5DD1" w:rsidRDefault="005C11EF" w:rsidP="00C5001C">
      <w:pPr>
        <w:tabs>
          <w:tab w:val="left" w:pos="5400"/>
        </w:tabs>
        <w:ind w:left="4536" w:right="51" w:hanging="576"/>
        <w:rPr>
          <w:rFonts w:ascii="Calibri" w:hAnsi="Calibri"/>
          <w:b/>
          <w:lang w:val="es-CL"/>
        </w:rPr>
      </w:pPr>
      <w:r w:rsidRPr="00FB5DD1">
        <w:rPr>
          <w:rFonts w:ascii="Calibri" w:hAnsi="Calibri"/>
          <w:b/>
          <w:lang w:val="es-CL"/>
        </w:rPr>
        <w:t xml:space="preserve">      </w:t>
      </w:r>
      <w:r>
        <w:rPr>
          <w:rFonts w:ascii="Calibri" w:hAnsi="Calibri"/>
          <w:b/>
          <w:lang w:val="es-CL"/>
        </w:rPr>
        <w:t xml:space="preserve">          </w:t>
      </w:r>
      <w:r w:rsidRPr="00FB5DD1">
        <w:rPr>
          <w:rFonts w:ascii="Calibri" w:hAnsi="Calibri"/>
          <w:b/>
          <w:lang w:val="es-CL"/>
        </w:rPr>
        <w:t>GOBERNACIÓN MARÍTIMA DE ARICA</w:t>
      </w:r>
    </w:p>
    <w:p w:rsidR="005C11EF" w:rsidRDefault="005C11EF" w:rsidP="003F2E88">
      <w:pPr>
        <w:ind w:left="4536" w:right="51"/>
        <w:jc w:val="center"/>
        <w:rPr>
          <w:rFonts w:ascii="Arial" w:hAnsi="Arial" w:cs="Arial"/>
          <w:b/>
          <w:bCs/>
          <w:lang w:val="es-CL"/>
        </w:rPr>
      </w:pPr>
    </w:p>
    <w:p w:rsidR="005C11EF" w:rsidRPr="009B149D" w:rsidRDefault="005C11EF" w:rsidP="003F2E88">
      <w:pPr>
        <w:pStyle w:val="BodyTextIndent"/>
        <w:ind w:left="4500" w:firstLine="0"/>
        <w:jc w:val="center"/>
        <w:rPr>
          <w:lang w:val="es-CL"/>
        </w:rPr>
      </w:pPr>
    </w:p>
    <w:sectPr w:rsidR="005C11EF" w:rsidRPr="009B149D" w:rsidSect="00B13F19">
      <w:pgSz w:w="12242" w:h="18722" w:code="14"/>
      <w:pgMar w:top="720" w:right="1701" w:bottom="24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1EF" w:rsidRDefault="005C11EF" w:rsidP="00C45307">
      <w:pPr>
        <w:pStyle w:val="Title"/>
      </w:pPr>
      <w:r>
        <w:separator/>
      </w:r>
    </w:p>
  </w:endnote>
  <w:endnote w:type="continuationSeparator" w:id="0">
    <w:p w:rsidR="005C11EF" w:rsidRDefault="005C11EF" w:rsidP="00C45307">
      <w:pPr>
        <w:pStyle w:val="Titl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1EF" w:rsidRDefault="005C11EF" w:rsidP="00C45307">
      <w:pPr>
        <w:pStyle w:val="Title"/>
      </w:pPr>
      <w:r>
        <w:separator/>
      </w:r>
    </w:p>
  </w:footnote>
  <w:footnote w:type="continuationSeparator" w:id="0">
    <w:p w:rsidR="005C11EF" w:rsidRDefault="005C11EF" w:rsidP="00C45307">
      <w:pPr>
        <w:pStyle w:val="Title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F1347"/>
    <w:multiLevelType w:val="hybridMultilevel"/>
    <w:tmpl w:val="7DDAA7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E0C"/>
    <w:rsid w:val="00003C64"/>
    <w:rsid w:val="0003633B"/>
    <w:rsid w:val="000646BF"/>
    <w:rsid w:val="000856DC"/>
    <w:rsid w:val="000A29F5"/>
    <w:rsid w:val="000B58CC"/>
    <w:rsid w:val="000C06EE"/>
    <w:rsid w:val="000F2C7A"/>
    <w:rsid w:val="000F32BA"/>
    <w:rsid w:val="000F538C"/>
    <w:rsid w:val="001118EC"/>
    <w:rsid w:val="00122471"/>
    <w:rsid w:val="00151281"/>
    <w:rsid w:val="001741BC"/>
    <w:rsid w:val="00180D3F"/>
    <w:rsid w:val="00190781"/>
    <w:rsid w:val="001C771A"/>
    <w:rsid w:val="001D5633"/>
    <w:rsid w:val="001F7D92"/>
    <w:rsid w:val="00224591"/>
    <w:rsid w:val="002545B2"/>
    <w:rsid w:val="00261AD3"/>
    <w:rsid w:val="002907DE"/>
    <w:rsid w:val="00296EBB"/>
    <w:rsid w:val="002A7BB7"/>
    <w:rsid w:val="002B272B"/>
    <w:rsid w:val="002B4351"/>
    <w:rsid w:val="002C0290"/>
    <w:rsid w:val="002E1FE6"/>
    <w:rsid w:val="002E7E32"/>
    <w:rsid w:val="00305EFD"/>
    <w:rsid w:val="00314FF3"/>
    <w:rsid w:val="00321B15"/>
    <w:rsid w:val="003256D7"/>
    <w:rsid w:val="00326F62"/>
    <w:rsid w:val="003455D2"/>
    <w:rsid w:val="003505DB"/>
    <w:rsid w:val="003A4191"/>
    <w:rsid w:val="003C4ADC"/>
    <w:rsid w:val="003F2E88"/>
    <w:rsid w:val="00406547"/>
    <w:rsid w:val="00465A69"/>
    <w:rsid w:val="004879FA"/>
    <w:rsid w:val="00494C65"/>
    <w:rsid w:val="00496A00"/>
    <w:rsid w:val="004A3AC3"/>
    <w:rsid w:val="0055223D"/>
    <w:rsid w:val="005741C8"/>
    <w:rsid w:val="00591876"/>
    <w:rsid w:val="005A0121"/>
    <w:rsid w:val="005A4269"/>
    <w:rsid w:val="005A7333"/>
    <w:rsid w:val="005C11EF"/>
    <w:rsid w:val="005C6620"/>
    <w:rsid w:val="005D5A48"/>
    <w:rsid w:val="005F6332"/>
    <w:rsid w:val="00603B4A"/>
    <w:rsid w:val="0061515F"/>
    <w:rsid w:val="00631873"/>
    <w:rsid w:val="00635A82"/>
    <w:rsid w:val="00643472"/>
    <w:rsid w:val="00645F27"/>
    <w:rsid w:val="00654462"/>
    <w:rsid w:val="00690482"/>
    <w:rsid w:val="006F123B"/>
    <w:rsid w:val="00736A31"/>
    <w:rsid w:val="00745201"/>
    <w:rsid w:val="0075282B"/>
    <w:rsid w:val="00774BD2"/>
    <w:rsid w:val="007838E5"/>
    <w:rsid w:val="007D189C"/>
    <w:rsid w:val="007E24F8"/>
    <w:rsid w:val="00804934"/>
    <w:rsid w:val="00816065"/>
    <w:rsid w:val="00817F56"/>
    <w:rsid w:val="0083406C"/>
    <w:rsid w:val="008622B3"/>
    <w:rsid w:val="00871930"/>
    <w:rsid w:val="00872CC2"/>
    <w:rsid w:val="008B2A51"/>
    <w:rsid w:val="008E05F4"/>
    <w:rsid w:val="008E5F57"/>
    <w:rsid w:val="008F3E2D"/>
    <w:rsid w:val="009030CA"/>
    <w:rsid w:val="00921A55"/>
    <w:rsid w:val="00933AD8"/>
    <w:rsid w:val="0093749D"/>
    <w:rsid w:val="00944A38"/>
    <w:rsid w:val="009832BA"/>
    <w:rsid w:val="009948EC"/>
    <w:rsid w:val="009B149D"/>
    <w:rsid w:val="009C062A"/>
    <w:rsid w:val="00A35461"/>
    <w:rsid w:val="00A50E61"/>
    <w:rsid w:val="00A66E3F"/>
    <w:rsid w:val="00A8129B"/>
    <w:rsid w:val="00A87A91"/>
    <w:rsid w:val="00A918E8"/>
    <w:rsid w:val="00A93C34"/>
    <w:rsid w:val="00AA11AF"/>
    <w:rsid w:val="00AB5D5D"/>
    <w:rsid w:val="00AB6C2D"/>
    <w:rsid w:val="00AD0538"/>
    <w:rsid w:val="00AD3230"/>
    <w:rsid w:val="00AD5854"/>
    <w:rsid w:val="00AF5D8B"/>
    <w:rsid w:val="00B01823"/>
    <w:rsid w:val="00B13F19"/>
    <w:rsid w:val="00B43CE6"/>
    <w:rsid w:val="00B62430"/>
    <w:rsid w:val="00B800B8"/>
    <w:rsid w:val="00BA0456"/>
    <w:rsid w:val="00BA311D"/>
    <w:rsid w:val="00BC6E03"/>
    <w:rsid w:val="00BD29D5"/>
    <w:rsid w:val="00BD6A0A"/>
    <w:rsid w:val="00C23454"/>
    <w:rsid w:val="00C44000"/>
    <w:rsid w:val="00C45307"/>
    <w:rsid w:val="00C5001C"/>
    <w:rsid w:val="00C64EAD"/>
    <w:rsid w:val="00C72C27"/>
    <w:rsid w:val="00CB2176"/>
    <w:rsid w:val="00CE54FF"/>
    <w:rsid w:val="00CF4B80"/>
    <w:rsid w:val="00D12961"/>
    <w:rsid w:val="00D253C1"/>
    <w:rsid w:val="00D5182A"/>
    <w:rsid w:val="00D56690"/>
    <w:rsid w:val="00D75FFD"/>
    <w:rsid w:val="00DA6198"/>
    <w:rsid w:val="00DD09BF"/>
    <w:rsid w:val="00DD58BA"/>
    <w:rsid w:val="00DD7F4E"/>
    <w:rsid w:val="00DE7645"/>
    <w:rsid w:val="00E01A5C"/>
    <w:rsid w:val="00E20EDD"/>
    <w:rsid w:val="00E35A76"/>
    <w:rsid w:val="00E469DD"/>
    <w:rsid w:val="00E70567"/>
    <w:rsid w:val="00E83A0D"/>
    <w:rsid w:val="00E87A6B"/>
    <w:rsid w:val="00EA1320"/>
    <w:rsid w:val="00EA2D29"/>
    <w:rsid w:val="00EA7D61"/>
    <w:rsid w:val="00EB60B9"/>
    <w:rsid w:val="00ED4291"/>
    <w:rsid w:val="00F16ED8"/>
    <w:rsid w:val="00F1757F"/>
    <w:rsid w:val="00F2194F"/>
    <w:rsid w:val="00F25C3A"/>
    <w:rsid w:val="00F30DBE"/>
    <w:rsid w:val="00F513FF"/>
    <w:rsid w:val="00F70B02"/>
    <w:rsid w:val="00F837CF"/>
    <w:rsid w:val="00FA7577"/>
    <w:rsid w:val="00FB5DD1"/>
    <w:rsid w:val="00FB7E0C"/>
    <w:rsid w:val="00FE1061"/>
    <w:rsid w:val="00FE1808"/>
    <w:rsid w:val="00FE3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187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1873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757F"/>
    <w:rPr>
      <w:rFonts w:ascii="Cambria" w:hAnsi="Cambria" w:cs="Cambria"/>
      <w:b/>
      <w:bCs/>
      <w:kern w:val="32"/>
      <w:sz w:val="32"/>
      <w:szCs w:val="32"/>
      <w:lang w:val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1757F"/>
    <w:rPr>
      <w:rFonts w:ascii="Cambria" w:hAnsi="Cambria" w:cs="Cambria"/>
      <w:b/>
      <w:bCs/>
      <w:i/>
      <w:iCs/>
      <w:sz w:val="28"/>
      <w:szCs w:val="28"/>
      <w:lang w:val="es-ES"/>
    </w:rPr>
  </w:style>
  <w:style w:type="paragraph" w:styleId="Title">
    <w:name w:val="Title"/>
    <w:basedOn w:val="Normal"/>
    <w:link w:val="TitleChar"/>
    <w:uiPriority w:val="99"/>
    <w:qFormat/>
    <w:rsid w:val="00631873"/>
    <w:pPr>
      <w:spacing w:line="360" w:lineRule="auto"/>
      <w:jc w:val="center"/>
    </w:pPr>
    <w:rPr>
      <w:b/>
      <w:bCs/>
      <w:lang w:eastAsia="es-ES"/>
    </w:rPr>
  </w:style>
  <w:style w:type="character" w:customStyle="1" w:styleId="TitleChar">
    <w:name w:val="Title Char"/>
    <w:basedOn w:val="DefaultParagraphFont"/>
    <w:link w:val="Title"/>
    <w:uiPriority w:val="99"/>
    <w:locked/>
    <w:rsid w:val="00F1757F"/>
    <w:rPr>
      <w:rFonts w:ascii="Cambria" w:hAnsi="Cambria" w:cs="Cambria"/>
      <w:b/>
      <w:bCs/>
      <w:kern w:val="28"/>
      <w:sz w:val="32"/>
      <w:szCs w:val="32"/>
      <w:lang w:val="es-ES"/>
    </w:rPr>
  </w:style>
  <w:style w:type="paragraph" w:styleId="Caption">
    <w:name w:val="caption"/>
    <w:basedOn w:val="Normal"/>
    <w:next w:val="Normal"/>
    <w:uiPriority w:val="99"/>
    <w:qFormat/>
    <w:rsid w:val="00631873"/>
    <w:rPr>
      <w:b/>
      <w:bCs/>
    </w:rPr>
  </w:style>
  <w:style w:type="character" w:styleId="Hyperlink">
    <w:name w:val="Hyperlink"/>
    <w:basedOn w:val="DefaultParagraphFont"/>
    <w:uiPriority w:val="99"/>
    <w:rsid w:val="008E05F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A311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757F"/>
    <w:rPr>
      <w:rFonts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BA311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757F"/>
    <w:rPr>
      <w:rFonts w:cs="Times New Roman"/>
      <w:sz w:val="24"/>
      <w:szCs w:val="24"/>
      <w:lang w:val="es-ES"/>
    </w:rPr>
  </w:style>
  <w:style w:type="table" w:styleId="TableGrid">
    <w:name w:val="Table Grid"/>
    <w:basedOn w:val="TableNormal"/>
    <w:uiPriority w:val="99"/>
    <w:rsid w:val="00305E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646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57F"/>
    <w:rPr>
      <w:rFonts w:cs="Times New Roman"/>
      <w:sz w:val="2"/>
      <w:szCs w:val="2"/>
      <w:lang w:val="es-ES"/>
    </w:rPr>
  </w:style>
  <w:style w:type="paragraph" w:styleId="BodyTextIndent">
    <w:name w:val="Body Text Indent"/>
    <w:basedOn w:val="Normal"/>
    <w:link w:val="BodyTextIndentChar"/>
    <w:uiPriority w:val="99"/>
    <w:rsid w:val="003F2E88"/>
    <w:pPr>
      <w:ind w:firstLine="284"/>
      <w:jc w:val="both"/>
    </w:pPr>
    <w:rPr>
      <w:rFonts w:ascii="Arial" w:hAnsi="Arial" w:cs="Arial"/>
      <w:lang w:eastAsia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E3A4E"/>
    <w:rPr>
      <w:rFonts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locked/>
    <w:rsid w:val="00A50E61"/>
    <w:rPr>
      <w:rFonts w:cs="Times New Roman"/>
      <w:b/>
      <w:bCs/>
    </w:rPr>
  </w:style>
  <w:style w:type="character" w:customStyle="1" w:styleId="negritas">
    <w:name w:val="negritas"/>
    <w:basedOn w:val="DefaultParagraphFont"/>
    <w:uiPriority w:val="99"/>
    <w:rsid w:val="00E20E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4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90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am.breskov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1056</Words>
  <Characters>5810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Antonio Breskovic Cordero</dc:title>
  <dc:subject/>
  <dc:creator>Antonio Breskovic</dc:creator>
  <cp:keywords/>
  <dc:description/>
  <cp:lastModifiedBy>14102194k</cp:lastModifiedBy>
  <cp:revision>3</cp:revision>
  <cp:lastPrinted>2015-06-18T14:33:00Z</cp:lastPrinted>
  <dcterms:created xsi:type="dcterms:W3CDTF">2015-09-09T12:06:00Z</dcterms:created>
  <dcterms:modified xsi:type="dcterms:W3CDTF">2015-09-09T12:07:00Z</dcterms:modified>
</cp:coreProperties>
</file>